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18" w:rsidRDefault="00F1337F">
      <w:pPr>
        <w:spacing w:after="0"/>
        <w:ind w:left="5387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Заключение Министерства экономики и территориального развития Свердловской области </w:t>
      </w:r>
    </w:p>
    <w:p w:rsidR="00C30F18" w:rsidRDefault="00F1337F">
      <w:pPr>
        <w:spacing w:after="0"/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19.05.2022 № 09-09-13/3255</w:t>
      </w:r>
    </w:p>
    <w:p w:rsidR="00C30F18" w:rsidRDefault="00C30F18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right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ТИПОВАЯ ФОРМА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Административный регламент предоставления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муниципальной услуги «Запись на обучение по дополнительной общеобразовательной программе»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Предмет регулирования административного регламента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Административный регламент предоставления муниципальной услуги «Запись на обучение по доп</w:t>
      </w:r>
      <w:r>
        <w:rPr>
          <w:rFonts w:ascii="Liberation Serif" w:hAnsi="Liberation Serif" w:cs="Liberation Serif"/>
          <w:sz w:val="28"/>
          <w:szCs w:val="28"/>
        </w:rPr>
        <w:t xml:space="preserve">олнительной общеобразовательной программе»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(далее – регламент) устанавливает порядок и стандарт предоставления муниципальной услуги «Запись на обучение по дополнительной общеобразовательной программе» в __________________ (наименование муниципального обра</w:t>
      </w:r>
      <w:r>
        <w:rPr>
          <w:rFonts w:ascii="Liberation Serif" w:hAnsi="Liberation Serif" w:cs="Liberation Serif"/>
          <w:sz w:val="28"/>
          <w:szCs w:val="28"/>
        </w:rPr>
        <w:t xml:space="preserve">зования, расположенного на территории Свердловской области) (далее – муниципальная услуга) и регулирует отношения, возникающие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связи с предоставлением муниципальной услуги организациями, реализующими дополнительные общеобразовательные программы (далее –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Организации).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Регламент устанавливает состав, последовательность и сроки действий (административных процедур), требования к порядку их выполнения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том числе особенности выполнения административных процедур в электронной форме, многофункциональных цен</w:t>
      </w:r>
      <w:r>
        <w:rPr>
          <w:rFonts w:ascii="Liberation Serif" w:hAnsi="Liberation Serif" w:cs="Liberation Serif"/>
          <w:sz w:val="28"/>
          <w:szCs w:val="28"/>
        </w:rPr>
        <w:t>трах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Федерации, формы контроля за предоставлением муниципальной услуги, досудебный (внесудебный) порядок обжало</w:t>
      </w:r>
      <w:r>
        <w:rPr>
          <w:rFonts w:ascii="Liberation Serif" w:hAnsi="Liberation Serif" w:cs="Liberation Serif"/>
          <w:sz w:val="28"/>
          <w:szCs w:val="28"/>
        </w:rPr>
        <w:t>вания решений и действий (бездействий) Организации (ее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C30F18" w:rsidRDefault="00C30F18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Заявителями на получение муниципальной услуги являются </w:t>
      </w:r>
      <w:r>
        <w:rPr>
          <w:rFonts w:ascii="Liberation Serif" w:hAnsi="Liberation Serif" w:cs="Liberation Serif"/>
          <w:sz w:val="28"/>
          <w:szCs w:val="28"/>
        </w:rPr>
        <w:t>родители (законные представители) несовершеннолетних детей в возрасте от 5 до 18 лет, обратившиеся в Организацию с запросом о предоставлении муниципальной услуги (далее – заявители).</w:t>
      </w:r>
    </w:p>
    <w:p w:rsidR="00C30F18" w:rsidRDefault="00F1337F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Категории заявителей: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1) лица, достигшие возраста 14 лет (кандидаты на</w:t>
      </w:r>
      <w:r>
        <w:rPr>
          <w:rFonts w:ascii="Liberation Serif" w:hAnsi="Liberation Serif" w:cs="Liberation Serif"/>
          <w:sz w:val="28"/>
          <w:szCs w:val="28"/>
        </w:rPr>
        <w:t xml:space="preserve"> получение муниципальной услуги);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ab/>
        <w:t>родители (законные представители) несовершеннолетних лиц – кандидатов на получение муниципальной услуги.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 Муниципальная услуга должна быть предоставлена заявителю в соответствии с вариантом предоставления муниципально</w:t>
      </w:r>
      <w:r>
        <w:rPr>
          <w:rFonts w:ascii="Liberation Serif" w:hAnsi="Liberation Serif" w:cs="Liberation Serif"/>
          <w:sz w:val="28"/>
          <w:szCs w:val="28"/>
        </w:rPr>
        <w:t>й услуги (далее – вариант).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определенных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результате анкетирования,</w:t>
      </w:r>
      <w:r>
        <w:rPr>
          <w:rFonts w:ascii="Liberation Serif" w:hAnsi="Liberation Serif" w:cs="Liberation Serif"/>
          <w:sz w:val="28"/>
          <w:szCs w:val="28"/>
        </w:rPr>
        <w:t xml:space="preserve"> проводимого органом, предоставляющим услугу,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 также результата, за предоставлением которого обратился заявитель.</w:t>
      </w:r>
    </w:p>
    <w:p w:rsidR="00C30F18" w:rsidRDefault="00C30F1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Наименование муниципальной услуги – «Запись н</w:t>
      </w:r>
      <w:r>
        <w:rPr>
          <w:rFonts w:ascii="Liberation Serif" w:hAnsi="Liberation Serif" w:cs="Liberation Serif"/>
          <w:sz w:val="28"/>
          <w:szCs w:val="28"/>
        </w:rPr>
        <w:t>а обучение по дополнительной общеобразовательной программе».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7. Органом,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ответственным за предоставление муниципальной услуги в _______ (наименование муниципального образования), является </w:t>
      </w:r>
      <w:r>
        <w:rPr>
          <w:rFonts w:ascii="Liberation Serif" w:hAnsi="Liberation Serif" w:cs="Liberation Serif"/>
          <w:bCs/>
          <w:sz w:val="28"/>
          <w:szCs w:val="28"/>
        </w:rPr>
        <w:t xml:space="preserve">___________________ </w:t>
      </w:r>
      <w:r>
        <w:rPr>
          <w:rFonts w:ascii="Liberation Serif" w:hAnsi="Liberation Serif" w:cs="Liberation Serif"/>
          <w:i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наименование уполномоченного органа, ответственного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предоставление муниципальной услуги</w:t>
      </w:r>
      <w:r>
        <w:rPr>
          <w:rFonts w:ascii="Liberation Serif" w:hAnsi="Liberation Serif" w:cs="Liberation Serif"/>
          <w:i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</w:rPr>
        <w:tab/>
        <w:t>Непосредственное предоставление муниципальной услуги осуществляет Организация.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 Организация обеспечивает предоставление муниципальной усл</w:t>
      </w:r>
      <w:r>
        <w:rPr>
          <w:rFonts w:ascii="Liberation Serif" w:hAnsi="Liberation Serif" w:cs="Liberation Serif"/>
          <w:sz w:val="28"/>
          <w:szCs w:val="28"/>
        </w:rPr>
        <w:t>уги в электронной форме посредством Единого портала, а также путем подачи заявки посредством информационной системы «Навигатор дополнительного образования Свердловской области», расположенной в информационно-коммуникационной сети «Интернет» (р66.навигатор.</w:t>
      </w:r>
      <w:r>
        <w:rPr>
          <w:rFonts w:ascii="Liberation Serif" w:hAnsi="Liberation Serif" w:cs="Liberation Serif"/>
          <w:sz w:val="28"/>
          <w:szCs w:val="28"/>
        </w:rPr>
        <w:t>дети) (далее – Навигатор).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 МФЦ, в которых организуется предоставление Услуги, ____________ (указать возможность (невозможность)) принять решение об отказе в приеме запроса и документов и (или) информации, необходимых для ее предоставления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(при наличии</w:t>
      </w:r>
      <w:r>
        <w:rPr>
          <w:rFonts w:ascii="Liberation Serif" w:hAnsi="Liberation Serif" w:cs="Liberation Serif"/>
          <w:sz w:val="28"/>
          <w:szCs w:val="28"/>
        </w:rPr>
        <w:t xml:space="preserve">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Организацией. В случае, если запрос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предоставлении муниципальной услуги не может быт</w:t>
      </w:r>
      <w:r>
        <w:rPr>
          <w:rFonts w:ascii="Liberation Serif" w:hAnsi="Liberation Serif" w:cs="Liberation Serif"/>
          <w:sz w:val="28"/>
          <w:szCs w:val="28"/>
        </w:rPr>
        <w:t>ь подан в МФЦ, указать: «Предоставление государственной услуги с участием многофункционального центра не предусмотрено.»).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C30F18" w:rsidRDefault="00C30F1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 Конечным результатом предоставления муниципальной услуги является: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выдача </w:t>
      </w:r>
      <w:r>
        <w:rPr>
          <w:rFonts w:ascii="Liberation Serif" w:hAnsi="Liberation Serif" w:cs="Liberation Serif"/>
          <w:sz w:val="28"/>
          <w:szCs w:val="28"/>
        </w:rPr>
        <w:t>заявителю решения о предоставлении муниципальной услуги: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выписки из приказа Организации о приеме (зачислении) кандидата на обучение в Организацию (в случае личного обращения заявителя либо путем направления заявления почтовым отправлением);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э</w:t>
      </w:r>
      <w:r>
        <w:rPr>
          <w:rFonts w:ascii="Liberation Serif" w:hAnsi="Liberation Serif" w:cs="Liberation Serif"/>
          <w:sz w:val="28"/>
          <w:szCs w:val="28"/>
        </w:rPr>
        <w:t>лектронной записи в личном кабинете заявителя на Едином портале (в случае предоставления муниципальной услуги в электронной форме посредством Единого портала);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уведомления об изменении статуса электронной записи в личном кабинете заявителя в Навигат</w:t>
      </w:r>
      <w:r>
        <w:rPr>
          <w:rFonts w:ascii="Liberation Serif" w:hAnsi="Liberation Serif" w:cs="Liberation Serif"/>
          <w:sz w:val="28"/>
          <w:szCs w:val="28"/>
        </w:rPr>
        <w:t>оре (в случае предоставления муниципальной услуги в электронной форме посредством Навигатора);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выдача заявителю мотивированного отказа в предоставлении муниципальной услуги с указанием причины отказа по форме согласно приложению № 2 к регламенту.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 Вы</w:t>
      </w:r>
      <w:r>
        <w:rPr>
          <w:rFonts w:ascii="Liberation Serif" w:hAnsi="Liberation Serif" w:cs="Liberation Serif"/>
          <w:sz w:val="28"/>
          <w:szCs w:val="28"/>
        </w:rPr>
        <w:t xml:space="preserve">писка из приказа Организации о приеме (зачислении) кандидата на обучение в Организацию должна содержать следующие сведения: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дата принятия решения;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номер документа;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наименование Организации, принявшей решение;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 принятое решение.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13. Электронная </w:t>
      </w:r>
      <w:r>
        <w:rPr>
          <w:rFonts w:ascii="Liberation Serif" w:hAnsi="Liberation Serif" w:cs="Liberation Serif"/>
          <w:sz w:val="28"/>
          <w:szCs w:val="28"/>
        </w:rPr>
        <w:t>запись в личном кабинете заявителя на Едином портале должна содержать следующие сведения: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фамилия, имя, отчество (при наличии) заявителя;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контактные данные заявителя;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наименование Организации, принявшей решение;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дата принятия решения;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>
        <w:rPr>
          <w:rFonts w:ascii="Liberation Serif" w:hAnsi="Liberation Serif" w:cs="Liberation Serif"/>
          <w:sz w:val="28"/>
          <w:szCs w:val="28"/>
        </w:rPr>
        <w:t>принятое решение.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14. Уведомление об изменении статуса электронной записи в личном кабинете заявителя в Навигаторе должно содержать следующие сведения: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фамилия, имя, отчество (при наличии) заявителя;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контактные данные заявителя;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наименование Орган</w:t>
      </w:r>
      <w:r>
        <w:rPr>
          <w:rFonts w:ascii="Liberation Serif" w:hAnsi="Liberation Serif" w:cs="Liberation Serif"/>
          <w:sz w:val="28"/>
          <w:szCs w:val="28"/>
        </w:rPr>
        <w:t>изации, принявшей решение;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дата принятия решения;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принятое решение.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15. Результат может быть получен заявителем лично или посредством: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почтового отправления;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Единого портала;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уведомления на указанный заявителем при обращении за </w:t>
      </w:r>
      <w:r>
        <w:rPr>
          <w:rFonts w:ascii="Liberation Serif" w:hAnsi="Liberation Serif" w:cs="Liberation Serif"/>
          <w:sz w:val="28"/>
          <w:szCs w:val="28"/>
        </w:rPr>
        <w:t>предоставлением муниципальной услуги контактный адрес электронной почты.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Срок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16. Срок предоставления муниципальной услуги, который исчисляется со дня регистрации заявления и документов и (или) информации, необходимы</w:t>
      </w:r>
      <w:r>
        <w:rPr>
          <w:rFonts w:ascii="Liberation Serif" w:hAnsi="Liberation Serif" w:cs="Liberation Serif"/>
          <w:sz w:val="28"/>
          <w:szCs w:val="28"/>
        </w:rPr>
        <w:t xml:space="preserve">х для предоставления муниципальной услуги, в том числе на Едином портале, а также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МФЦ (в случае, если запрос и документы и (или) информация, необходимые для предоставления муниципальной услуги, поданы заявителем в МФЦ (при наличии технической возможност</w:t>
      </w:r>
      <w:r>
        <w:rPr>
          <w:rFonts w:ascii="Liberation Serif" w:hAnsi="Liberation Serif" w:cs="Liberation Serif"/>
          <w:sz w:val="28"/>
          <w:szCs w:val="28"/>
        </w:rPr>
        <w:t>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Организацией):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 необходимости проведения вступительных (приемных) испытаний составляет не более 45 рабоч</w:t>
      </w:r>
      <w:r>
        <w:rPr>
          <w:rFonts w:ascii="Liberation Serif" w:hAnsi="Liberation Serif" w:cs="Liberation Serif"/>
          <w:sz w:val="28"/>
          <w:szCs w:val="28"/>
        </w:rPr>
        <w:t>их дней со дня регистрации заявления о предоставлении муниципальной услуги в Организации;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отсутствии необходимости проведения вступительных (приемных) испытаний составляет не более 7 рабочих дней со дня регистрации заявления о предоставлении муницип</w:t>
      </w:r>
      <w:r>
        <w:rPr>
          <w:rFonts w:ascii="Liberation Serif" w:hAnsi="Liberation Serif" w:cs="Liberation Serif"/>
          <w:sz w:val="28"/>
          <w:szCs w:val="28"/>
        </w:rPr>
        <w:t>альной услуги в Организации.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17. В случае наличия оснований для отказа в предоставлении муниципальной услуги, соответствующий результат направляется заявителю: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 необходимости проведения вступительных (приемных) испытаний –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срок не более 45 рабочих</w:t>
      </w:r>
      <w:r>
        <w:rPr>
          <w:rFonts w:ascii="Liberation Serif" w:hAnsi="Liberation Serif" w:cs="Liberation Serif"/>
          <w:sz w:val="28"/>
          <w:szCs w:val="28"/>
        </w:rPr>
        <w:t xml:space="preserve"> дней со дня регистрации заявления о предоставлении муниципальной услуги в Организации;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при отсутствии необходимости проведения вступительных (приемных) испытаний – не более 7 рабочих дней со дня регистрации заявления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предоставлении муниципальной усл</w:t>
      </w:r>
      <w:r>
        <w:rPr>
          <w:rFonts w:ascii="Liberation Serif" w:hAnsi="Liberation Serif" w:cs="Liberation Serif"/>
          <w:sz w:val="28"/>
          <w:szCs w:val="28"/>
        </w:rPr>
        <w:t>уги в Организации.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Правовые основания для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информация о поряд</w:t>
      </w:r>
      <w:r>
        <w:rPr>
          <w:rFonts w:ascii="Liberation Serif" w:hAnsi="Liberation Serif" w:cs="Liberation Serif"/>
          <w:sz w:val="28"/>
          <w:szCs w:val="28"/>
        </w:rPr>
        <w:t>ке досудебного (внесудебного) обжалования решений и действий (бездействия) Организаций, предоставляющих муниципальную услугу, а также их должностных лиц, работников размещены на Едином портале по адресу ____________ (прямая ссылка на услугу с Единого порта</w:t>
      </w:r>
      <w:r>
        <w:rPr>
          <w:rFonts w:ascii="Liberation Serif" w:hAnsi="Liberation Serif" w:cs="Liberation Serif"/>
          <w:sz w:val="28"/>
          <w:szCs w:val="28"/>
        </w:rPr>
        <w:t>ла), Навигаторе по адресу ____________ (прямая ссылка на услугу с портала), информационных стендах уполномоченного органа, а также на официальных сайтах __________ (наименование уполномоченного органа муниципального образования) (www._______________) и Орг</w:t>
      </w:r>
      <w:r>
        <w:rPr>
          <w:rFonts w:ascii="Liberation Serif" w:hAnsi="Liberation Serif" w:cs="Liberation Serif"/>
          <w:sz w:val="28"/>
          <w:szCs w:val="28"/>
        </w:rPr>
        <w:t xml:space="preserve">анизаций в сети Интернет.  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Уполномоченный орган, предоставляющий муниципальную услугу, обеспечивает размещение и актуализацию перечня указанных нормативных правовых актов и информации на официальных сайтах __________________ (наименование уполномоченного</w:t>
      </w:r>
      <w:r>
        <w:rPr>
          <w:rFonts w:ascii="Liberation Serif" w:hAnsi="Liberation Serif" w:cs="Liberation Serif"/>
          <w:sz w:val="28"/>
          <w:szCs w:val="28"/>
        </w:rPr>
        <w:t xml:space="preserve"> органа муниципального образования) в сети Интернет, а также на Едином портале.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19. Для предоставления муниципальной услуги заявитель представляет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Организацию или п</w:t>
      </w:r>
      <w:r>
        <w:rPr>
          <w:rFonts w:ascii="Liberation Serif" w:hAnsi="Liberation Serif" w:cs="Liberation Serif"/>
          <w:sz w:val="28"/>
          <w:szCs w:val="28"/>
        </w:rPr>
        <w:t>осредством Единого портала заявление на предоставление муниципальной услуги по форме, представленной в приложении № 1 к настоящему регламенту (далее – заявление), содержащее в том числе полное наименование Организации, предоставляющей муниципальную услугу,</w:t>
      </w:r>
      <w:r>
        <w:rPr>
          <w:rFonts w:ascii="Liberation Serif" w:hAnsi="Liberation Serif" w:cs="Liberation Serif"/>
          <w:sz w:val="28"/>
          <w:szCs w:val="28"/>
        </w:rPr>
        <w:t xml:space="preserve"> сведения, позволяющие идентифицировать заявителя, представителя заявителя, а также дополнительные сведения, необходимые для предоставления муниципальной услуги, а также нижеследующие документы и сведения: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документ, удостоверяющий личность заявителя (ро</w:t>
      </w:r>
      <w:r>
        <w:rPr>
          <w:rFonts w:ascii="Liberation Serif" w:hAnsi="Liberation Serif" w:cs="Liberation Serif"/>
          <w:sz w:val="28"/>
          <w:szCs w:val="28"/>
        </w:rPr>
        <w:t>дителя, законного представителя ребенка):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</w:t>
      </w:r>
      <w:r>
        <w:rPr>
          <w:rFonts w:ascii="Liberation Serif" w:hAnsi="Liberation Serif" w:cs="Liberation Serif"/>
          <w:sz w:val="28"/>
          <w:szCs w:val="28"/>
        </w:rPr>
        <w:t>тве документа, удостоверяющего личность иностранного гражданина, (для паспорта: копия первой страницы и страницы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со штампом места регистрации). </w:t>
      </w:r>
      <w:r>
        <w:rPr>
          <w:rFonts w:ascii="Liberation Serif" w:hAnsi="Liberation Serif"/>
          <w:sz w:val="28"/>
        </w:rPr>
        <w:t>В случае предоставления заявления</w:t>
      </w:r>
      <w:r>
        <w:rPr>
          <w:rFonts w:ascii="Liberation Serif" w:hAnsi="Liberation Serif"/>
          <w:sz w:val="28"/>
        </w:rPr>
        <w:br/>
      </w:r>
      <w:r>
        <w:rPr>
          <w:rFonts w:ascii="Liberation Serif" w:hAnsi="Liberation Serif"/>
          <w:sz w:val="28"/>
        </w:rPr>
        <w:t>и документов представителем заявителя, необходимо предоставить документ, удост</w:t>
      </w:r>
      <w:r>
        <w:rPr>
          <w:rFonts w:ascii="Liberation Serif" w:hAnsi="Liberation Serif"/>
          <w:sz w:val="28"/>
        </w:rPr>
        <w:t>оверяющий личность представителя и документ, подтверждающий полномочия представителя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</w:t>
      </w:r>
      <w:r>
        <w:rPr>
          <w:rFonts w:ascii="Liberation Serif" w:hAnsi="Liberation Serif" w:cs="Liberation Serif"/>
          <w:sz w:val="28"/>
          <w:szCs w:val="28"/>
        </w:rPr>
        <w:t>ельство временной регистрации ребенка);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свидетельство о рождении ребенка (до 14 лет) оригинал и копия / паспорт (с 14 лет) (копия первой страницы и страницы со штампом места регистрации);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в случае наличия разных фамилий в свидетельстве о рождении реб</w:t>
      </w:r>
      <w:r>
        <w:rPr>
          <w:rFonts w:ascii="Liberation Serif" w:hAnsi="Liberation Serif" w:cs="Liberation Serif"/>
          <w:sz w:val="28"/>
          <w:szCs w:val="28"/>
        </w:rPr>
        <w:t xml:space="preserve">енка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документы об отсутствии медицинских противопоказаний для занятий отдельными видами искусства, физи</w:t>
      </w:r>
      <w:r>
        <w:rPr>
          <w:rFonts w:ascii="Liberation Serif" w:hAnsi="Liberation Serif" w:cs="Liberation Serif"/>
          <w:sz w:val="28"/>
          <w:szCs w:val="28"/>
        </w:rPr>
        <w:t>ческой культурой и спортом;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</w:rPr>
        <w:tab/>
        <w:t xml:space="preserve">копия </w:t>
      </w:r>
      <w:r>
        <w:rPr>
          <w:rFonts w:ascii="Liberation Serif" w:hAnsi="Liberation Serif" w:cs="Liberation Serif"/>
          <w:sz w:val="28"/>
          <w:szCs w:val="28"/>
        </w:rPr>
        <w:t>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(в случае обращения за предоставлением муниципал</w:t>
      </w:r>
      <w:r>
        <w:rPr>
          <w:rFonts w:ascii="Liberation Serif" w:hAnsi="Liberation Serif" w:cs="Liberation Serif"/>
          <w:sz w:val="28"/>
          <w:szCs w:val="28"/>
        </w:rPr>
        <w:t>ьной услуги родителя (законного представителя) несовершеннолетнего лица).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20. Для получения документов, необходимых для предоставления муниципальной услуги, указанных в пункте 19 настоящего регламента, заявитель лично обращается в органы местного </w:t>
      </w:r>
      <w:r>
        <w:rPr>
          <w:rFonts w:ascii="Liberation Serif" w:hAnsi="Liberation Serif" w:cs="Liberation Serif"/>
          <w:sz w:val="28"/>
          <w:szCs w:val="28"/>
        </w:rPr>
        <w:t>самоуправления, учреждения и организации.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21. Заявление и документы, необходимые для предоставления муниципальной услуги, указанные в пункте 19 настоящего регламента, представляются в Организацию посредством личного обращения заявителя и (или) с использова</w:t>
      </w:r>
      <w:r>
        <w:rPr>
          <w:rFonts w:ascii="Liberation Serif" w:hAnsi="Liberation Serif" w:cs="Liberation Serif"/>
          <w:sz w:val="28"/>
          <w:szCs w:val="28"/>
        </w:rPr>
        <w:t>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</w:t>
      </w:r>
      <w:r>
        <w:rPr>
          <w:rFonts w:ascii="Liberation Serif" w:hAnsi="Liberation Serif" w:cs="Liberation Serif"/>
          <w:sz w:val="28"/>
          <w:szCs w:val="28"/>
        </w:rPr>
        <w:t xml:space="preserve">тов,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МФЦ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Организацией) . 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</w:t>
      </w:r>
      <w:r>
        <w:rPr>
          <w:rFonts w:ascii="Liberation Serif" w:hAnsi="Liberation Serif" w:cs="Liberation Serif"/>
          <w:b/>
          <w:sz w:val="28"/>
          <w:szCs w:val="28"/>
        </w:rPr>
        <w:t xml:space="preserve"> приеме документов, необходимых для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22. Основаниями для отказа в приеме заявления и документов, необходимых для предоставления муниципальной услуги, являются: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несоответствие возраста ребенка (недостижение возраста 5 </w:t>
      </w:r>
      <w:r>
        <w:rPr>
          <w:rFonts w:ascii="Liberation Serif" w:hAnsi="Liberation Serif" w:cs="Liberation Serif"/>
          <w:sz w:val="28"/>
          <w:szCs w:val="28"/>
        </w:rPr>
        <w:t>лет, достижение возраста 18 лет);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заявление направлено адресату не по принадлежности;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заявителем представлен неполный комплект документов, необходимых для предоставления муниципальной услуги согласно пункту 19 настоящего регламента;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документы, нео</w:t>
      </w:r>
      <w:r>
        <w:rPr>
          <w:rFonts w:ascii="Liberation Serif" w:hAnsi="Liberation Serif" w:cs="Liberation Serif"/>
          <w:sz w:val="28"/>
          <w:szCs w:val="28"/>
        </w:rPr>
        <w:t>бходимые для предоставления муниципальной услуги, утратили силу;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документы содержат подчистки и исправления текста, не заверенные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порядке, установленном законодательством Российской Федерации;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документы содержат повреждения, наличие которых не поз</w:t>
      </w:r>
      <w:r>
        <w:rPr>
          <w:rFonts w:ascii="Liberation Serif" w:hAnsi="Liberation Serif" w:cs="Liberation Serif"/>
          <w:sz w:val="28"/>
          <w:szCs w:val="28"/>
        </w:rPr>
        <w:t>воляет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полном объеме использовать информацию и сведения, содержащиеся в документах, для предоставления муниципальной услуги;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некорректное заполнение обязательных полей в форме интерактивного заявления на Едином портале (отсутствие заполнения, недостов</w:t>
      </w:r>
      <w:r>
        <w:rPr>
          <w:rFonts w:ascii="Liberation Serif" w:hAnsi="Liberation Serif" w:cs="Liberation Serif"/>
          <w:sz w:val="28"/>
          <w:szCs w:val="28"/>
        </w:rPr>
        <w:t>ерное, неполное либо неправильное, несоответствующее требованиям, установленным настоящим регламентом);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подача заявления и иных документов в электронной форме, подписанных с использованием электронной подписи (простой электронной подписи и (или) усиленн</w:t>
      </w:r>
      <w:r>
        <w:rPr>
          <w:rFonts w:ascii="Liberation Serif" w:hAnsi="Liberation Serif" w:cs="Liberation Serif"/>
          <w:sz w:val="28"/>
          <w:szCs w:val="28"/>
        </w:rPr>
        <w:t>ой электронной подписи), не принадлежащей заявителю или представителю заявителя;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9)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</w:t>
      </w:r>
      <w:r>
        <w:rPr>
          <w:rFonts w:ascii="Liberation Serif" w:hAnsi="Liberation Serif" w:cs="Liberation Serif"/>
          <w:sz w:val="28"/>
          <w:szCs w:val="28"/>
        </w:rPr>
        <w:t>я.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23. При обращении через Единый портал решение об отказе в приеме документов, необходимых для предоставления муниципальной услуги, оформляется по форме, приведенной в Приложении № 4 к регламенту, в виде </w:t>
      </w:r>
      <w:r>
        <w:rPr>
          <w:rFonts w:ascii="Liberation Serif" w:hAnsi="Liberation Serif" w:cs="Liberation Serif"/>
          <w:sz w:val="28"/>
          <w:szCs w:val="28"/>
        </w:rPr>
        <w:lastRenderedPageBreak/>
        <w:t>электронного документа направляется в личный кабине</w:t>
      </w:r>
      <w:r>
        <w:rPr>
          <w:rFonts w:ascii="Liberation Serif" w:hAnsi="Liberation Serif" w:cs="Liberation Serif"/>
          <w:sz w:val="28"/>
          <w:szCs w:val="28"/>
        </w:rPr>
        <w:t>т заявителя на Единый портал не позднее первого рабочего дня, следующего за днем подачи заявления.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</w:t>
      </w:r>
      <w:r>
        <w:rPr>
          <w:rFonts w:ascii="Liberation Serif" w:hAnsi="Liberation Serif" w:cs="Liberation Serif"/>
          <w:sz w:val="28"/>
          <w:szCs w:val="28"/>
        </w:rPr>
        <w:t>альной услуги.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 муниципальной</w:t>
      </w:r>
      <w:r>
        <w:rPr>
          <w:rFonts w:ascii="Liberation Serif" w:hAnsi="Liberation Serif" w:cs="Liberation Serif"/>
          <w:b/>
          <w:sz w:val="28"/>
          <w:szCs w:val="28"/>
          <w:shd w:val="clear" w:color="auto" w:fill="00FF00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услуги или отказа в предоставлении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25. Основания для приостановления муниципальной услуги отсутствуют.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26. Основаниями для отказа в предоставлении муни</w:t>
      </w:r>
      <w:r>
        <w:rPr>
          <w:rFonts w:ascii="Liberation Serif" w:hAnsi="Liberation Serif" w:cs="Liberation Serif"/>
          <w:sz w:val="28"/>
          <w:szCs w:val="28"/>
        </w:rPr>
        <w:t>ципальной услуги являются: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выявление недостоверной информации и (или) противоречивых сведений в представленных заявителем заявлении и документах, указанных в пункте 19 настоящего регламента.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несоответствие категории заявителя кругу лиц, указанных в п</w:t>
      </w:r>
      <w:r>
        <w:rPr>
          <w:rFonts w:ascii="Liberation Serif" w:hAnsi="Liberation Serif" w:cs="Liberation Serif"/>
          <w:sz w:val="28"/>
          <w:szCs w:val="28"/>
        </w:rPr>
        <w:t>ункте 4 настоящего регламента;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несоответствие документов, указанных в пункте 19 настоящего регламента, по форме или содержанию требованиям законодательства Российской Федерации;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подача заявления лицом, не имеющим полномочий представлять интересы заяв</w:t>
      </w:r>
      <w:r>
        <w:rPr>
          <w:rFonts w:ascii="Liberation Serif" w:hAnsi="Liberation Serif" w:cs="Liberation Serif"/>
          <w:sz w:val="28"/>
          <w:szCs w:val="28"/>
        </w:rPr>
        <w:t>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отзыв заявления по инициативе заявителя;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наличие медицинских противопоказаний для освоения программы по отдельным видам искусства, физической культуре и спорту;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отсутствие свободных мест в Организации для приема на обучение по </w:t>
      </w:r>
      <w:r>
        <w:rPr>
          <w:rFonts w:ascii="Liberation Serif" w:hAnsi="Liberation Serif" w:cs="Liberation Serif"/>
          <w:sz w:val="28"/>
          <w:szCs w:val="28"/>
        </w:rPr>
        <w:t>дополнительной общеобразовательной программе;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неявка в Организацию в течение 4 рабочих дней после получения уведомления о необходимости личного посещения для заключения договора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об образовании;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</w:rPr>
        <w:tab/>
        <w:t>доступный остаток обеспечения сертификата дополнительно</w:t>
      </w:r>
      <w:r>
        <w:rPr>
          <w:rFonts w:ascii="Liberation Serif" w:hAnsi="Liberation Serif" w:cs="Liberation Serif"/>
          <w:sz w:val="28"/>
          <w:szCs w:val="28"/>
        </w:rPr>
        <w:t>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 неявка на прохождение вступительных (прием</w:t>
      </w:r>
      <w:r>
        <w:rPr>
          <w:rFonts w:ascii="Liberation Serif" w:hAnsi="Liberation Serif" w:cs="Liberation Serif"/>
          <w:sz w:val="28"/>
          <w:szCs w:val="28"/>
        </w:rPr>
        <w:t>ных) испытаний в Организацию либо отрицательные результаты вступительных (приемных) испытаний в Организацию;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 непредставление оригиналов документов, сведения о которых указаны заявителем в электронной форме заявления на Едином портале, Навигаторе в день</w:t>
      </w:r>
      <w:r>
        <w:rPr>
          <w:rFonts w:ascii="Liberation Serif" w:hAnsi="Liberation Serif" w:cs="Liberation Serif"/>
          <w:sz w:val="28"/>
          <w:szCs w:val="28"/>
        </w:rPr>
        <w:t xml:space="preserve">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 об образовании;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12) несоответствие оригиналов документов сведениям, указанным в эле</w:t>
      </w:r>
      <w:r>
        <w:rPr>
          <w:rFonts w:ascii="Liberation Serif" w:hAnsi="Liberation Serif" w:cs="Liberation Serif"/>
          <w:sz w:val="28"/>
          <w:szCs w:val="28"/>
        </w:rPr>
        <w:t>ктронной форме в электронной форме заявления на Едином портале, Навигаторе;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13)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Критерии принятия решения о предоставлении (отказе в предоставлении) муниципальной услуги приведены в приложении № 3 к настоящему регламенту.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27. Решение об отказе в предоставлении муниципальной услуги должно содержать основания отказа с обязательной ссылк</w:t>
      </w:r>
      <w:r>
        <w:rPr>
          <w:rFonts w:ascii="Liberation Serif" w:hAnsi="Liberation Serif" w:cs="Liberation Serif"/>
          <w:sz w:val="28"/>
          <w:szCs w:val="28"/>
        </w:rPr>
        <w:t>ой на нарушения, предусмотренные пунктом 26 настоящего регламента.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C30F18" w:rsidRDefault="00C30F1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Размер платы, взимаемой с заявителя при предоставлении муниципальной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услуги, и способы ее взимания 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28. Муниципальная услуга предоставляется без взимания государственной пошлины или иной платы.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</w:t>
      </w:r>
      <w:r>
        <w:rPr>
          <w:rFonts w:ascii="Liberation Serif" w:hAnsi="Liberation Serif" w:cs="Liberation Serif"/>
          <w:b/>
          <w:sz w:val="28"/>
          <w:szCs w:val="28"/>
        </w:rPr>
        <w:t>ата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29. Максимальный срок ожидания в очереди при подаче запроса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предоставлении муниципальной услуги и при получении результата муниципальной услуги в _________________________ (наименование уполномоченного органа) не</w:t>
      </w:r>
      <w:r>
        <w:rPr>
          <w:rFonts w:ascii="Liberation Serif" w:hAnsi="Liberation Serif" w:cs="Liberation Serif"/>
          <w:sz w:val="28"/>
          <w:szCs w:val="28"/>
        </w:rPr>
        <w:t xml:space="preserve"> должен превышать 15 минут.</w:t>
      </w:r>
    </w:p>
    <w:p w:rsidR="00C30F18" w:rsidRDefault="00F1337F">
      <w:pPr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C30F18" w:rsidRDefault="00C30F18">
      <w:pPr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Срок регистрации запроса заявите</w:t>
      </w:r>
      <w:r>
        <w:rPr>
          <w:rFonts w:ascii="Liberation Serif" w:hAnsi="Liberation Serif" w:cs="Liberation Serif"/>
          <w:b/>
          <w:sz w:val="28"/>
          <w:szCs w:val="28"/>
        </w:rPr>
        <w:t xml:space="preserve">ля о предоставлении муниципальной услуги 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30. При личном обращении заявителя или посредством почтового отправления регистрация заявления и иных документов, необходимых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для предоставления муниципальной услуги, указанных в пункте 19 настоящего регламента, </w:t>
      </w:r>
      <w:r>
        <w:rPr>
          <w:rFonts w:ascii="Liberation Serif" w:hAnsi="Liberation Serif" w:cs="Liberation Serif"/>
          <w:sz w:val="28"/>
          <w:szCs w:val="28"/>
        </w:rPr>
        <w:t xml:space="preserve">поданных до 16.00 рабочего дня, осуществляется в день их поступления в Организацию.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личном обращении заявителя или посредством почтового отправления регистрация заявления и иных документов, необходимых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указанн</w:t>
      </w:r>
      <w:r>
        <w:rPr>
          <w:rFonts w:ascii="Liberation Serif" w:hAnsi="Liberation Serif" w:cs="Liberation Serif"/>
          <w:sz w:val="28"/>
          <w:szCs w:val="28"/>
        </w:rPr>
        <w:t>ых в пункте 19 настоящего регламента, поданных после 16.00 рабочего дня либо в нерабочий день, осуществляется на следующий рабочий день.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31. Регистрация заявления и иных документов, необходимых для предоставления муниципальной услуги, направленных в электр</w:t>
      </w:r>
      <w:r>
        <w:rPr>
          <w:rFonts w:ascii="Liberation Serif" w:hAnsi="Liberation Serif" w:cs="Liberation Serif"/>
          <w:sz w:val="28"/>
          <w:szCs w:val="28"/>
        </w:rPr>
        <w:t xml:space="preserve">онной форме при отсутствии оснований для отказа в приеме заявления и иных документов, необходимых для предоставления муниципальной услуги, осуществляется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Организации не позднее рабочего дня, следующего за днем подачи заявления и иных документов, необход</w:t>
      </w:r>
      <w:r>
        <w:rPr>
          <w:rFonts w:ascii="Liberation Serif" w:hAnsi="Liberation Serif" w:cs="Liberation Serif"/>
          <w:sz w:val="28"/>
          <w:szCs w:val="28"/>
        </w:rPr>
        <w:t>имых для предоставления муниципальной услуги.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30F18" w:rsidRDefault="00C30F18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32. В помещениях, в которых предоставляется муниципальная услуга, обеспечивается: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</w:t>
      </w:r>
      <w:r>
        <w:rPr>
          <w:rFonts w:ascii="Liberation Serif" w:hAnsi="Liberation Serif" w:cs="Liberation Serif"/>
          <w:sz w:val="28"/>
          <w:szCs w:val="28"/>
        </w:rPr>
        <w:t xml:space="preserve">и нормативам, правилам противопожарной безопасности;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создание лицам с ограниченными возможностями здоровья следующих условий доступности объектов в соответствии с требованиями, установленными законодательными и иными нормативными правовыми актами (указ</w:t>
      </w:r>
      <w:r>
        <w:rPr>
          <w:rFonts w:ascii="Liberation Serif" w:hAnsi="Liberation Serif" w:cs="Liberation Serif"/>
          <w:sz w:val="28"/>
          <w:szCs w:val="28"/>
        </w:rPr>
        <w:t>ать при наличии):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возможность самостоятельного передвижения по территории объекта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целях доступа к месту предоставления муниципальной услуги, в том числе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помощью работников объекта, предо</w:t>
      </w:r>
      <w:r>
        <w:rPr>
          <w:rFonts w:ascii="Liberation Serif" w:hAnsi="Liberation Serif" w:cs="Liberation Serif"/>
          <w:sz w:val="28"/>
          <w:szCs w:val="28"/>
        </w:rPr>
        <w:t>ставляющих муниципальной услуги, ассистивных и вспомогательных технологий, а также сменного кресла-коляски;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информирования, приема заявителей. Места ожидания обеспечиваются стульями, кресельными секциями, скамь</w:t>
      </w:r>
      <w:r>
        <w:rPr>
          <w:rFonts w:ascii="Liberation Serif" w:hAnsi="Liberation Serif" w:cs="Liberation Serif"/>
          <w:sz w:val="28"/>
          <w:szCs w:val="28"/>
        </w:rPr>
        <w:t>ями (банкетками);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рабочее время;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информационными материалами, оборудуются: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</w:t>
      </w:r>
      <w:r>
        <w:rPr>
          <w:rFonts w:ascii="Liberation Serif" w:hAnsi="Liberation Serif" w:cs="Liberation Serif"/>
          <w:sz w:val="28"/>
          <w:szCs w:val="28"/>
        </w:rPr>
        <w:t>ектронными терминалами;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18 настоящего регламента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</w:t>
      </w:r>
      <w:r>
        <w:rPr>
          <w:rFonts w:ascii="Liberation Serif" w:hAnsi="Liberation Serif" w:cs="Liberation Serif"/>
          <w:sz w:val="28"/>
          <w:szCs w:val="28"/>
        </w:rPr>
        <w:t>ностями.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autoSpaceDE w:val="0"/>
        <w:spacing w:after="0"/>
        <w:ind w:right="-2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Показатели качества и доступности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autoSpaceDE w:val="0"/>
        <w:spacing w:after="0"/>
        <w:ind w:right="-2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 Показателями доступности и качества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предоставления муниципальной услуги являются:</w:t>
      </w:r>
    </w:p>
    <w:p w:rsidR="00C30F18" w:rsidRDefault="00F1337F">
      <w:pPr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удобство информирования заявителя о ходе предоставления муниципальной услуги, а также получения </w:t>
      </w:r>
      <w:r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услуги;</w:t>
      </w:r>
    </w:p>
    <w:p w:rsidR="00C30F18" w:rsidRDefault="00F1337F">
      <w:pPr>
        <w:widowControl w:val="0"/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доступность электронных форм документов, необходимых для предоставления муниципальной услуги;</w:t>
      </w:r>
    </w:p>
    <w:p w:rsidR="00C30F18" w:rsidRDefault="00F1337F">
      <w:pPr>
        <w:widowControl w:val="0"/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возможность подачи запроса на получение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документов в электронной форме;</w:t>
      </w:r>
    </w:p>
    <w:p w:rsidR="00C30F18" w:rsidRDefault="00F1337F">
      <w:pPr>
        <w:widowControl w:val="0"/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C30F18" w:rsidRDefault="00F1337F">
      <w:pPr>
        <w:widowControl w:val="0"/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предоставление муниципальной услуги в соответствии с вариантом предоставления муниципальной услуги;</w:t>
      </w:r>
    </w:p>
    <w:p w:rsidR="00C30F18" w:rsidRDefault="00F1337F">
      <w:pPr>
        <w:widowControl w:val="0"/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доступность обращения за предоста</w:t>
      </w:r>
      <w:r>
        <w:rPr>
          <w:rFonts w:ascii="Liberation Serif" w:hAnsi="Liberation Serif" w:cs="Liberation Serif"/>
          <w:sz w:val="28"/>
          <w:szCs w:val="28"/>
        </w:rPr>
        <w:t>влением муниципальной услуги, в том числе для инвалидов и других маломобильных групп населения;</w:t>
      </w:r>
    </w:p>
    <w:p w:rsidR="00C30F18" w:rsidRDefault="00F1337F">
      <w:pPr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отсутствие обоснованных жалоб со стороны заявителей по результатам предоставления муниципальной услуги.</w:t>
      </w:r>
    </w:p>
    <w:p w:rsidR="00C30F18" w:rsidRDefault="00C30F18">
      <w:pPr>
        <w:autoSpaceDE w:val="0"/>
        <w:spacing w:after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autoSpaceDE w:val="0"/>
        <w:spacing w:after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Иные требования к предоставлению муниципальной услуг</w:t>
      </w:r>
      <w:r>
        <w:rPr>
          <w:rFonts w:ascii="Liberation Serif" w:hAnsi="Liberation Serif" w:cs="Liberation Serif"/>
          <w:b/>
          <w:sz w:val="28"/>
          <w:szCs w:val="28"/>
        </w:rPr>
        <w:t xml:space="preserve">и, в том числе учитывающие особенности предоставления муниципальной услуги в МФЦ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34. Услуги, которые являются необходимыми и обязательными для предоставления муниципальной услуги, отсу</w:t>
      </w:r>
      <w:r>
        <w:rPr>
          <w:rFonts w:ascii="Liberation Serif" w:hAnsi="Liberation Serif" w:cs="Liberation Serif"/>
          <w:sz w:val="28"/>
          <w:szCs w:val="28"/>
        </w:rPr>
        <w:t>тствуют.</w:t>
      </w:r>
    </w:p>
    <w:p w:rsidR="00C30F18" w:rsidRDefault="00F1337F">
      <w:pPr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35. Информационные системы, используемые для предоставления муниципальной услуги:</w:t>
      </w:r>
    </w:p>
    <w:p w:rsidR="00C30F18" w:rsidRDefault="00F1337F">
      <w:pPr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__________________ (указывается наименование информационной системы).</w:t>
      </w:r>
    </w:p>
    <w:p w:rsidR="00C30F18" w:rsidRDefault="00C30F18">
      <w:pPr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3. Состав, последовательность и сроки выполнения административных процедур 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36. Нас</w:t>
      </w:r>
      <w:r>
        <w:rPr>
          <w:rFonts w:ascii="Liberation Serif" w:hAnsi="Liberation Serif" w:cs="Liberation Serif"/>
          <w:sz w:val="28"/>
          <w:szCs w:val="28"/>
        </w:rPr>
        <w:t>тоящий раздел содержит состав, последовательность и сроки выполнения административных процедур для следующих вариантов: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вариант 1. Запись на обучение по дополнительной общеобразовательной программе, лицо, достигшее возраста 14 лет (кандидат на получение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муниципальной услуги);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вариант 2. Запись на обучение по дополнительной общеобразовательной программе, родитель (законный представитель) несовершеннолетнего лица – кандидата на получение муниципальной услуги;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вариант 3. Исправление допущенных </w:t>
      </w:r>
      <w:r>
        <w:rPr>
          <w:rFonts w:ascii="Liberation Serif" w:hAnsi="Liberation Serif" w:cs="Liberation Serif"/>
          <w:sz w:val="28"/>
          <w:szCs w:val="28"/>
        </w:rPr>
        <w:t>опечаток и ошибок в выданных в результате предоставления муниципальной документах и созданных реестровых записях, для выдачи дубликата документа, выданного по результатам предоставления муниципальной услуги.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Описание административной процедуры профилирова</w:t>
      </w:r>
      <w:r>
        <w:rPr>
          <w:rFonts w:ascii="Liberation Serif" w:hAnsi="Liberation Serif" w:cs="Liberation Serif"/>
          <w:b/>
          <w:sz w:val="28"/>
          <w:szCs w:val="28"/>
        </w:rPr>
        <w:t>ния заявителя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37. Вариант определяется путем анкетирования заявителя посредством Единого портала, в Организации, МФЦ (при наличии технической возможности информационного обмена в электронной форме в части направления документов заявителя и направления рез</w:t>
      </w:r>
      <w:r>
        <w:rPr>
          <w:rFonts w:ascii="Liberation Serif" w:hAnsi="Liberation Serif" w:cs="Liberation Serif"/>
          <w:sz w:val="28"/>
          <w:szCs w:val="28"/>
        </w:rPr>
        <w:t xml:space="preserve">ультатов предоставления услуги между МФЦ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Организацией).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38. Перечень признаков заявителей, а также комбинации значений признаков, каждая из которых с</w:t>
      </w:r>
      <w:r>
        <w:rPr>
          <w:rFonts w:ascii="Liberation Serif" w:hAnsi="Liberation Serif" w:cs="Liberation Serif"/>
          <w:sz w:val="28"/>
          <w:szCs w:val="28"/>
        </w:rPr>
        <w:t>оответствует одному варианту предоставления услуги приведены в приложении № 5 к настоящему регламенту.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39. Перечень административных процедур (действий) по предоставлению муниципальной услуги включает: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прием и регистрацию заявления и документов, необход</w:t>
      </w:r>
      <w:r>
        <w:rPr>
          <w:rFonts w:ascii="Liberation Serif" w:hAnsi="Liberation Serif" w:cs="Liberation Serif"/>
          <w:sz w:val="28"/>
          <w:szCs w:val="28"/>
        </w:rPr>
        <w:t>имых для предоставления муниципальной услуги;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рассмотрение документов и принятие предварительного решения;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выдача результата предоставления муниципальной услуги заявителю.</w:t>
      </w:r>
    </w:p>
    <w:p w:rsidR="00C30F18" w:rsidRDefault="00C30F1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Вариант 1</w:t>
      </w:r>
    </w:p>
    <w:p w:rsidR="00C30F18" w:rsidRDefault="00C30F18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40. Максимальный срок предоставления муниципальной услуги в соответствии с вариантом составляет: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 необходимости проведения вступительных (приемных) испытаний составляет</w:t>
      </w:r>
      <w:r>
        <w:rPr>
          <w:rFonts w:ascii="Liberation Serif" w:hAnsi="Liberation Serif" w:cs="Liberation Serif"/>
          <w:sz w:val="28"/>
          <w:szCs w:val="28"/>
        </w:rPr>
        <w:t xml:space="preserve"> не более 45 рабочих дней со дня регистрации заявления о предоставлении муниципальной услуги в Организации;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отсутствии необходимости проведения вступительных (приемных) испытаний составляет не более 7 рабочих дней со дня регистрации заявления о пред</w:t>
      </w:r>
      <w:r>
        <w:rPr>
          <w:rFonts w:ascii="Liberation Serif" w:hAnsi="Liberation Serif" w:cs="Liberation Serif"/>
          <w:sz w:val="28"/>
          <w:szCs w:val="28"/>
        </w:rPr>
        <w:t>оставлении муниципальной услуги в Организации.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41. Результатом предоставления услуги является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выдача заявителю решения о предоставлении муниципальной услуги: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выписки из приказа Организации о приеме (зачислении) кандидата на обучение в Организаци</w:t>
      </w:r>
      <w:r>
        <w:rPr>
          <w:rFonts w:ascii="Liberation Serif" w:hAnsi="Liberation Serif" w:cs="Liberation Serif"/>
          <w:sz w:val="28"/>
          <w:szCs w:val="28"/>
        </w:rPr>
        <w:t>ю (в случае личного обращения заявителя либо путем направления заявления почтовым отправлением);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электронной записи в личном кабинете заявителя на Едином портале (в случае предоставления муниципальной услуги в электронной форме посредством Единого п</w:t>
      </w:r>
      <w:r>
        <w:rPr>
          <w:rFonts w:ascii="Liberation Serif" w:hAnsi="Liberation Serif" w:cs="Liberation Serif"/>
          <w:sz w:val="28"/>
          <w:szCs w:val="28"/>
        </w:rPr>
        <w:t>ортала);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уведомления об изменении статуса электронной записи в личном кабинете заявителя в Навигаторе (в случае предоставления муниципальной услуги в электронной форме посредством Навигатора);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выдача заявителю мотивированного отказа в предоставле</w:t>
      </w:r>
      <w:r>
        <w:rPr>
          <w:rFonts w:ascii="Liberation Serif" w:hAnsi="Liberation Serif" w:cs="Liberation Serif"/>
          <w:sz w:val="28"/>
          <w:szCs w:val="28"/>
        </w:rPr>
        <w:t>нии муниципальной услуги с указанием причины отказа по форме согласно приложению № 2 к регламенту.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42. При выполнении административной процедуры осуществляются следующие </w:t>
      </w:r>
      <w:r>
        <w:rPr>
          <w:rFonts w:ascii="Liberation Serif" w:hAnsi="Liberation Serif" w:cs="Liberation Serif"/>
          <w:sz w:val="28"/>
          <w:szCs w:val="28"/>
        </w:rPr>
        <w:t>действия: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прием заявления и пакета документов при личном обращении заявителя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Организацию или посредством Единого портала, Навигатора, МФЦ (при наличии технической возможности информационного обмена в электронной форме в части направления документов за</w:t>
      </w:r>
      <w:r>
        <w:rPr>
          <w:rFonts w:ascii="Liberation Serif" w:hAnsi="Liberation Serif" w:cs="Liberation Serif"/>
          <w:sz w:val="28"/>
          <w:szCs w:val="28"/>
        </w:rPr>
        <w:t>явителя и направления результатов предоставления услуги между МФЦ и Организацией) для записи ребенка на обучение по дополнительной общеобразовательной программе (основание для начала административной процедуры);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проверка документов на соответствие требо</w:t>
      </w:r>
      <w:r>
        <w:rPr>
          <w:rFonts w:ascii="Liberation Serif" w:hAnsi="Liberation Serif" w:cs="Liberation Serif"/>
          <w:sz w:val="28"/>
          <w:szCs w:val="28"/>
        </w:rPr>
        <w:t>ваниям к документам, перечисленным в пункте 19 регламента;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заверение копий представленных документов (в случае подачи заявления и документов заявителем лично).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Работник Организации осуществляет проверку комплектности (достаточности) представленных </w:t>
      </w:r>
      <w:r>
        <w:rPr>
          <w:rFonts w:ascii="Liberation Serif" w:hAnsi="Liberation Serif" w:cs="Liberation Serif"/>
          <w:sz w:val="28"/>
          <w:szCs w:val="28"/>
        </w:rPr>
        <w:t>заявителем документов, а также проверку полноты и достоверности, содержащейся в указанных документах информации.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наличии оснований для отказа работник Организации формирует уведомление об отказе в приеме документов и передает его непосредственно заявит</w:t>
      </w:r>
      <w:r>
        <w:rPr>
          <w:rFonts w:ascii="Liberation Serif" w:hAnsi="Liberation Serif" w:cs="Liberation Serif"/>
          <w:sz w:val="28"/>
          <w:szCs w:val="28"/>
        </w:rPr>
        <w:t>елю, или в виде почтового сообщения на почтовый адрес заявителя, или направляет его на электронную почту заявителя в течение 10 рабочих дней.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43. Состав запроса на предоставление муниципальной услуги включает заявление согласно пункту 19 настоящего регламе</w:t>
      </w:r>
      <w:r>
        <w:rPr>
          <w:rFonts w:ascii="Liberation Serif" w:hAnsi="Liberation Serif" w:cs="Liberation Serif"/>
          <w:sz w:val="28"/>
          <w:szCs w:val="28"/>
        </w:rPr>
        <w:t>нта и следующие документы: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документ, удостоверяющий личность заявителя: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</w:t>
      </w:r>
      <w:r>
        <w:rPr>
          <w:rFonts w:ascii="Liberation Serif" w:hAnsi="Liberation Serif" w:cs="Liberation Serif"/>
          <w:sz w:val="28"/>
          <w:szCs w:val="28"/>
        </w:rPr>
        <w:t xml:space="preserve">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 </w:t>
      </w:r>
      <w:r>
        <w:rPr>
          <w:rFonts w:ascii="Liberation Serif" w:hAnsi="Liberation Serif"/>
          <w:sz w:val="28"/>
        </w:rPr>
        <w:t>В случае предоставления заявления и документов представителем заявителя, необхо</w:t>
      </w:r>
      <w:r>
        <w:rPr>
          <w:rFonts w:ascii="Liberation Serif" w:hAnsi="Liberation Serif"/>
          <w:sz w:val="28"/>
        </w:rPr>
        <w:t>димо предоставить документ, удостоверяющий личность представителя и документ, подтверждающий полномочия представителя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</w:t>
      </w:r>
      <w:r>
        <w:rPr>
          <w:rFonts w:ascii="Liberation Serif" w:hAnsi="Liberation Serif" w:cs="Liberation Serif"/>
          <w:sz w:val="28"/>
          <w:szCs w:val="28"/>
        </w:rPr>
        <w:t>ании (договор найма жилья, свидетельство временной регистрации ребенка);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копия документа, подтверждающего регистрацию в сист</w:t>
      </w:r>
      <w:r>
        <w:rPr>
          <w:rFonts w:ascii="Liberation Serif" w:hAnsi="Liberation Serif" w:cs="Liberation Serif"/>
          <w:sz w:val="28"/>
          <w:szCs w:val="28"/>
        </w:rPr>
        <w:t>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</w:rPr>
        <w:tab/>
        <w:t>копия документа, подтверждающего регистрацию в системе индивидуального (персонифицированног</w:t>
      </w:r>
      <w:r>
        <w:rPr>
          <w:rFonts w:ascii="Liberation Serif" w:hAnsi="Liberation Serif" w:cs="Liberation Serif"/>
          <w:sz w:val="28"/>
          <w:szCs w:val="28"/>
        </w:rPr>
        <w:t>о) учета).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44. Способами установления личности (идентификации) являются: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 подаче заявления в Организацию – документ, удостоверяющий личность;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подаче заявления посредством Единого портала, Навигатора – электронная подпись (простая электронная п</w:t>
      </w:r>
      <w:r>
        <w:rPr>
          <w:rFonts w:ascii="Liberation Serif" w:hAnsi="Liberation Serif" w:cs="Liberation Serif"/>
          <w:sz w:val="28"/>
          <w:szCs w:val="28"/>
        </w:rPr>
        <w:t>одпись и (или) усиленная электронная подпись).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45. Заявление и документы, необходимые для предоставления муниципальной услуги, могут быть представлены представителем заявителя.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46. Основания для принятия решения об отказе в приеме заявления и документов пр</w:t>
      </w:r>
      <w:r>
        <w:rPr>
          <w:rFonts w:ascii="Liberation Serif" w:hAnsi="Liberation Serif" w:cs="Liberation Serif"/>
          <w:sz w:val="28"/>
          <w:szCs w:val="28"/>
        </w:rPr>
        <w:t>иведены в пункте 22 настоящего регламента.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47. Заявление и документы, необходимые для предоставления муниципальной услуги, ________________ (указать возможность (невозможность)) быть поданы в МФЦ (при наличии технической возможности информационного обмена </w:t>
      </w:r>
      <w:r>
        <w:rPr>
          <w:rFonts w:ascii="Liberation Serif" w:hAnsi="Liberation Serif" w:cs="Liberation Serif"/>
          <w:sz w:val="28"/>
          <w:szCs w:val="28"/>
        </w:rPr>
        <w:t>в электронной форме в части направления документов заявителя и направления результатов предоставления услуги между МФЦ и Организацией).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48. Услуга предусматривает возможность приема Организацией, МФЦ заявления и документов, необходимых для предоставления м</w:t>
      </w:r>
      <w:r>
        <w:rPr>
          <w:rFonts w:ascii="Liberation Serif" w:hAnsi="Liberation Serif" w:cs="Liberation Serif"/>
          <w:sz w:val="28"/>
          <w:szCs w:val="28"/>
        </w:rPr>
        <w:t>униципальной услуги, по выбору заявителя независимо от его места жительства или места пребывания.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49. Сроки регистрации заявления и документов, необходимых для предоставления муниципальной услуги, предусмотрены пунктами 30–31 настоящего регламента.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hanging="14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Рассмо</w:t>
      </w:r>
      <w:r>
        <w:rPr>
          <w:rFonts w:ascii="Liberation Serif" w:hAnsi="Liberation Serif" w:cs="Liberation Serif"/>
          <w:b/>
          <w:sz w:val="28"/>
          <w:szCs w:val="28"/>
        </w:rPr>
        <w:t>трение документов и принятие предварительного решения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 Предварительная регистрация заявления в автоматизированных системах аннулируется, если заявитель не обратился в Организацию в течение _____ рабочих дней.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проверки заявления и документов, </w:t>
      </w:r>
      <w:r>
        <w:rPr>
          <w:rFonts w:ascii="Liberation Serif" w:hAnsi="Liberation Serif" w:cs="Liberation Serif"/>
          <w:sz w:val="28"/>
          <w:szCs w:val="28"/>
        </w:rPr>
        <w:t>поданных заявителем при личном обращении в уполномоченный орган или зарегистрированного заявления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электронном виде через Единый портал, Навигатор и проверки документов, представленных в Организацию после регистрации заявления в электронном виде, в случае</w:t>
      </w:r>
      <w:r>
        <w:rPr>
          <w:rFonts w:ascii="Liberation Serif" w:hAnsi="Liberation Serif" w:cs="Liberation Serif"/>
          <w:sz w:val="28"/>
          <w:szCs w:val="28"/>
        </w:rPr>
        <w:t xml:space="preserve"> отсутствия замечаний к документам, заявление регистрируется в реестре обращений заявителей о записи на обучение по дополнительной общеобразовательной программе.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зарегистрированное заявление и пол</w:t>
      </w:r>
      <w:r>
        <w:rPr>
          <w:rFonts w:ascii="Liberation Serif" w:hAnsi="Liberation Serif" w:cs="Liberation Serif"/>
          <w:sz w:val="28"/>
          <w:szCs w:val="28"/>
        </w:rPr>
        <w:t>ный пакет документов или отказ в приеме документов.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Приостановление предоставления муниципальной услуги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51. Основания для приостановления предоставления муниципальной услуги отсутствуют.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Принятие решения о предоставлении (об отказе в предоставлении) мун</w:t>
      </w:r>
      <w:r>
        <w:rPr>
          <w:rFonts w:ascii="Liberation Serif" w:hAnsi="Liberation Serif" w:cs="Liberation Serif"/>
          <w:b/>
          <w:sz w:val="28"/>
          <w:szCs w:val="28"/>
        </w:rPr>
        <w:t>иципальной услуги и оформление результата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52. При выполнении административной процедуры осуществляется проверка отсутствия оснований для отказа в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(далее – проверка).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Проверка произво</w:t>
      </w:r>
      <w:r>
        <w:rPr>
          <w:rFonts w:ascii="Liberation Serif" w:hAnsi="Liberation Serif" w:cs="Liberation Serif"/>
          <w:sz w:val="28"/>
          <w:szCs w:val="28"/>
        </w:rPr>
        <w:t>дится работником Организации в течение 2 рабочих дней со дня получения документов.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наличия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</w:t>
      </w:r>
      <w:r>
        <w:rPr>
          <w:rFonts w:ascii="Liberation Serif" w:hAnsi="Liberation Serif" w:cs="Liberation Serif"/>
          <w:sz w:val="28"/>
          <w:szCs w:val="28"/>
        </w:rPr>
        <w:t xml:space="preserve"> рабочего дня со дня окончания проведения проверки проект решения об отказе в предоставлении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отсутствия оснований для отказа в предоставлении муниципальной услуги результатом административной процедуры является подготовленный</w:t>
      </w:r>
      <w:r>
        <w:rPr>
          <w:rFonts w:ascii="Liberation Serif" w:hAnsi="Liberation Serif" w:cs="Liberation Serif"/>
          <w:sz w:val="28"/>
          <w:szCs w:val="28"/>
        </w:rPr>
        <w:t xml:space="preserve"> работником Организации в течение 1 рабочего дня со дня окончания проведения проверки: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 случае отсутствия необходимости проведения приемных (вступительных) испытаний – проект уведомления заявителя о посещении Организации для заключения договора об обра</w:t>
      </w:r>
      <w:r>
        <w:rPr>
          <w:rFonts w:ascii="Liberation Serif" w:hAnsi="Liberation Serif" w:cs="Liberation Serif"/>
          <w:sz w:val="28"/>
          <w:szCs w:val="28"/>
        </w:rPr>
        <w:t>зовании (по форме, предусмотренной приложением № 6 к регламенту) (далее – уведомление о посещении);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 случае наличия необходимости проведения приемных (вступительных) испытаний – проект уведомления заявителя о назначении приемных (вступительных) испытан</w:t>
      </w:r>
      <w:r>
        <w:rPr>
          <w:rFonts w:ascii="Liberation Serif" w:hAnsi="Liberation Serif" w:cs="Liberation Serif"/>
          <w:sz w:val="28"/>
          <w:szCs w:val="28"/>
        </w:rPr>
        <w:t>ий (по форме, предусмотренной приложением № 7 к регламенту) (далее – уведомление о явке).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Согласованный с заместителем руководителя Организации проект уведомления о посещении, проект уведомления о явке передается работником руководителю Организации.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Уведомление о посещении, уведомление о явке по выбору заявителя направляется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</w:t>
      </w:r>
      <w:r>
        <w:rPr>
          <w:rFonts w:ascii="Liberation Serif" w:hAnsi="Liberation Serif" w:cs="Liberation Serif"/>
          <w:sz w:val="28"/>
          <w:szCs w:val="28"/>
        </w:rPr>
        <w:t xml:space="preserve">е в течение 1 рабочего дня со дня окончания проверки.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 прохождения приемных (вступительных) испытаний (при необходимости) регламентируется локальными нормативными актами Организации.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Работник Организации в течение 1 рабочего дня подготавливает прое</w:t>
      </w:r>
      <w:r>
        <w:rPr>
          <w:rFonts w:ascii="Liberation Serif" w:hAnsi="Liberation Serif" w:cs="Liberation Serif"/>
          <w:sz w:val="28"/>
          <w:szCs w:val="28"/>
        </w:rPr>
        <w:t>кт приказа о приеме в Организацию или проект решения об отказе в предоставлении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Согласованный проект приказа о приеме в Организацию или проект решения об отказе в предоставлении муниципальной услуги передается работником Организации н</w:t>
      </w:r>
      <w:r>
        <w:rPr>
          <w:rFonts w:ascii="Liberation Serif" w:hAnsi="Liberation Serif" w:cs="Liberation Serif"/>
          <w:sz w:val="28"/>
          <w:szCs w:val="28"/>
        </w:rPr>
        <w:t xml:space="preserve">а подпись руководителю Организации.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является подписание руководителем приказа о приеме в Организацию, выписки из приказа о зачислении или решения об отказе в предоставлении муниципальной услуги.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Выдача результата пр</w:t>
      </w:r>
      <w:r>
        <w:rPr>
          <w:rFonts w:ascii="Liberation Serif" w:hAnsi="Liberation Serif" w:cs="Liberation Serif"/>
          <w:b/>
          <w:sz w:val="28"/>
          <w:szCs w:val="28"/>
        </w:rPr>
        <w:t>едоставления муниципальной услуги заявителю</w:t>
      </w:r>
    </w:p>
    <w:p w:rsidR="00C30F18" w:rsidRDefault="00C30F18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53. Выдача заявителю письменного уведомления о предоставлении муниципальной услуги или об отказе в предоставлении муниципальной услуги осуществляется в течение 2 рабочих дней со дня подписания руководителем прик</w:t>
      </w:r>
      <w:r>
        <w:rPr>
          <w:rFonts w:ascii="Liberation Serif" w:hAnsi="Liberation Serif" w:cs="Liberation Serif"/>
          <w:sz w:val="28"/>
          <w:szCs w:val="28"/>
        </w:rPr>
        <w:t>аза о приеме в Организацию.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54. Выдача результата осуществляется в виде выписки из приказа Организации о приеме (зачислении) кандидата на обучение в Организацию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(в случае личного обращения заявителя либо путем направления заявления почтовым отправлением);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электронной записи в личном кабинете заявителя на Едином портале (в случае предоставления муниципальной услуги в электронной форме посредством Единого портала);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виде уведомления об изменении статуса электронной записи в личном кабинете заявителя </w:t>
      </w:r>
      <w:r>
        <w:rPr>
          <w:rFonts w:ascii="Liberation Serif" w:hAnsi="Liberation Serif" w:cs="Liberation Serif"/>
          <w:sz w:val="28"/>
          <w:szCs w:val="28"/>
        </w:rPr>
        <w:t>в Навигаторе (в случае предоставления муниципальной услуги в электронной форме посредством Навигатора);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выдача заявителю мотивированного отказа в предоставлении муниципальной услуги с указанием причины отказа по форме согласно приложению № 2 к регламент</w:t>
      </w:r>
      <w:r>
        <w:rPr>
          <w:rFonts w:ascii="Liberation Serif" w:hAnsi="Liberation Serif" w:cs="Liberation Serif"/>
          <w:sz w:val="28"/>
          <w:szCs w:val="28"/>
        </w:rPr>
        <w:t>у.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является регистрация и направление (вручение) заявителю письменного уведомления или уведомления в электронном виде о предоставлении муниципальной услуги или об отказе в предоставлении муниципальной услуги.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Получен</w:t>
      </w:r>
      <w:r>
        <w:rPr>
          <w:rFonts w:ascii="Liberation Serif" w:hAnsi="Liberation Serif" w:cs="Liberation Serif"/>
          <w:b/>
          <w:sz w:val="28"/>
          <w:szCs w:val="28"/>
        </w:rPr>
        <w:t>ие дополнительных сведений от заявителя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55. Основания для получения от заявителя дополнительных документов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информации в процессе предоставления муниципальной услуги отсутствуют.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Вариант 2</w:t>
      </w:r>
    </w:p>
    <w:p w:rsidR="00C30F18" w:rsidRDefault="00C30F18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56. Максимальный срок предоставления муниципальной услуг</w:t>
      </w:r>
      <w:r>
        <w:rPr>
          <w:rFonts w:ascii="Liberation Serif" w:hAnsi="Liberation Serif" w:cs="Liberation Serif"/>
          <w:sz w:val="28"/>
          <w:szCs w:val="28"/>
        </w:rPr>
        <w:t>и в соответствии с вариантом составляет: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 необходимости проведения вступительных (приемных) испытаний составляет не более 45 рабочих дней со дня регистрации заявления о предоставлении муниципальной услуги в Организации;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отсутствии необходимост</w:t>
      </w:r>
      <w:r>
        <w:rPr>
          <w:rFonts w:ascii="Liberation Serif" w:hAnsi="Liberation Serif" w:cs="Liberation Serif"/>
          <w:sz w:val="28"/>
          <w:szCs w:val="28"/>
        </w:rPr>
        <w:t>и проведения вступительных (приемных) испытаний составляет не более 7 рабочих дней со дня регистрации заявления о предоставлении муниципальной услуги в Организации.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57. Результатом предоставления услуги является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выдача заявителю решения о предоставлени</w:t>
      </w:r>
      <w:r>
        <w:rPr>
          <w:rFonts w:ascii="Liberation Serif" w:hAnsi="Liberation Serif" w:cs="Liberation Serif"/>
          <w:sz w:val="28"/>
          <w:szCs w:val="28"/>
        </w:rPr>
        <w:t>и муниципальной услуги: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выписки из приказа Организации о приеме (зачислении) кандидата на обучение в Организацию (в случае личного обращения заявителя либо путем направления заявления почтовым отправлением);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электронной записи в личном кабине</w:t>
      </w:r>
      <w:r>
        <w:rPr>
          <w:rFonts w:ascii="Liberation Serif" w:hAnsi="Liberation Serif" w:cs="Liberation Serif"/>
          <w:sz w:val="28"/>
          <w:szCs w:val="28"/>
        </w:rPr>
        <w:t>те заявителя на Едином портале (в случае предоставления муниципальной услуги в электронной форме посредством Единого портала);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уведомления об изменении статуса электронной записи в личном кабинете заявителя в Навигаторе (в случае предоставления муни</w:t>
      </w:r>
      <w:r>
        <w:rPr>
          <w:rFonts w:ascii="Liberation Serif" w:hAnsi="Liberation Serif" w:cs="Liberation Serif"/>
          <w:sz w:val="28"/>
          <w:szCs w:val="28"/>
        </w:rPr>
        <w:t>ципальной услуги в электронной форме посредством Навигатора);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выдача заявителю мотивированного отказа в предоставлении муниципальной услуги с указанием причины отказа по форме согласно приложению № 2 к регламенту.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Прием заявления и документов, необходи</w:t>
      </w:r>
      <w:r>
        <w:rPr>
          <w:rFonts w:ascii="Liberation Serif" w:hAnsi="Liberation Serif" w:cs="Liberation Serif"/>
          <w:b/>
          <w:sz w:val="28"/>
          <w:szCs w:val="28"/>
        </w:rPr>
        <w:t>мых для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58. При выполнении административной процедуры осуществляются следующие действия: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прием заявления и пакета документов при личном обращении заявителя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Организацию или посредством Единого портала, Навигатора, М</w:t>
      </w:r>
      <w:r>
        <w:rPr>
          <w:rFonts w:ascii="Liberation Serif" w:hAnsi="Liberation Serif" w:cs="Liberation Serif"/>
          <w:sz w:val="28"/>
          <w:szCs w:val="28"/>
        </w:rPr>
        <w:t>ФЦ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между МФЦ и Организацией) для записи ребенка на обучение по дополнительной общеобраз</w:t>
      </w:r>
      <w:r>
        <w:rPr>
          <w:rFonts w:ascii="Liberation Serif" w:hAnsi="Liberation Serif" w:cs="Liberation Serif"/>
          <w:sz w:val="28"/>
          <w:szCs w:val="28"/>
        </w:rPr>
        <w:t>овательной программе (основание для начала административной процедуры);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проверка документов на соответствие требованиям к документам, перечисленным в пункте 19 регламента;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заверение копий представленных документов (в случае подачи заявления и докумен</w:t>
      </w:r>
      <w:r>
        <w:rPr>
          <w:rFonts w:ascii="Liberation Serif" w:hAnsi="Liberation Serif" w:cs="Liberation Serif"/>
          <w:sz w:val="28"/>
          <w:szCs w:val="28"/>
        </w:rPr>
        <w:t>тов заявителем лично).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Работник Организации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наличии оснований для отказа</w:t>
      </w:r>
      <w:r>
        <w:rPr>
          <w:rFonts w:ascii="Liberation Serif" w:hAnsi="Liberation Serif" w:cs="Liberation Serif"/>
          <w:sz w:val="28"/>
          <w:szCs w:val="28"/>
        </w:rPr>
        <w:t xml:space="preserve"> работник Организации формирует уведомление об отказе в приеме документов и передает его непосредственно заявителю, или в виде почтового сообщения на почтовый адрес заявителя, или направляет его на электронную почту заявителя в течение 10 рабочих дней.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59.</w:t>
      </w:r>
      <w:r>
        <w:rPr>
          <w:rFonts w:ascii="Liberation Serif" w:hAnsi="Liberation Serif" w:cs="Liberation Serif"/>
          <w:sz w:val="28"/>
          <w:szCs w:val="28"/>
        </w:rPr>
        <w:t xml:space="preserve"> Состав запроса на предоставление муниципальной услуги включает заявление согласно пункту 19 настоящего регламента и следующие документы: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 документ, удостоверяющий личность заявителя (родителя, законного представителя ребенка): паспорт гражданина Российс</w:t>
      </w:r>
      <w:r>
        <w:rPr>
          <w:rFonts w:ascii="Liberation Serif" w:hAnsi="Liberation Serif" w:cs="Liberation Serif"/>
          <w:sz w:val="28"/>
          <w:szCs w:val="28"/>
        </w:rPr>
        <w:t>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</w:t>
      </w:r>
      <w:r>
        <w:rPr>
          <w:rFonts w:ascii="Liberation Serif" w:hAnsi="Liberation Serif" w:cs="Liberation Serif"/>
          <w:sz w:val="28"/>
          <w:szCs w:val="28"/>
        </w:rPr>
        <w:t>я паспорта: копия первой страницы и страницы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со штампом места регистрации). </w:t>
      </w:r>
      <w:r>
        <w:rPr>
          <w:rFonts w:ascii="Liberation Serif" w:hAnsi="Liberation Serif"/>
          <w:sz w:val="28"/>
        </w:rPr>
        <w:t>В случае предоставления заявления</w:t>
      </w:r>
      <w:r>
        <w:rPr>
          <w:rFonts w:ascii="Liberation Serif" w:hAnsi="Liberation Serif"/>
          <w:sz w:val="28"/>
        </w:rPr>
        <w:br/>
      </w:r>
      <w:r>
        <w:rPr>
          <w:rFonts w:ascii="Liberation Serif" w:hAnsi="Liberation Serif"/>
          <w:sz w:val="28"/>
        </w:rPr>
        <w:t>и документов представителем заявителя, необходимо предоставить документ, удостоверяющий личность представителя и документ, подтверждающий полномоч</w:t>
      </w:r>
      <w:r>
        <w:rPr>
          <w:rFonts w:ascii="Liberation Serif" w:hAnsi="Liberation Serif"/>
          <w:sz w:val="28"/>
        </w:rPr>
        <w:t>ия представителя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свидетельство о рождении </w:t>
      </w:r>
      <w:r>
        <w:rPr>
          <w:rFonts w:ascii="Liberation Serif" w:hAnsi="Liberation Serif" w:cs="Liberation Serif"/>
          <w:sz w:val="28"/>
          <w:szCs w:val="28"/>
        </w:rPr>
        <w:t>ребенка (до 14 лет) оригинал и копия / паспорт (с 14 лет) (копия первой страницы и страницы со штампом места регистрации);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в случае наличия разных фамилий в свидетельстве о рождении ребенка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в паспорте заявителя прилагаются документы, подтверждающие р</w:t>
      </w:r>
      <w:r>
        <w:rPr>
          <w:rFonts w:ascii="Liberation Serif" w:hAnsi="Liberation Serif" w:cs="Liberation Serif"/>
          <w:sz w:val="28"/>
          <w:szCs w:val="28"/>
        </w:rPr>
        <w:t>одственные отношения (свидетельство о заключении / расторжении брака, иные документы);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копия документа, подтверждающего реги</w:t>
      </w:r>
      <w:r>
        <w:rPr>
          <w:rFonts w:ascii="Liberation Serif" w:hAnsi="Liberation Serif" w:cs="Liberation Serif"/>
          <w:sz w:val="28"/>
          <w:szCs w:val="28"/>
        </w:rPr>
        <w:t>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</w:rPr>
        <w:tab/>
        <w:t>копия документа, подтверждающего регистрацию в системе индивидуального (персо</w:t>
      </w:r>
      <w:r>
        <w:rPr>
          <w:rFonts w:ascii="Liberation Serif" w:hAnsi="Liberation Serif" w:cs="Liberation Serif"/>
          <w:sz w:val="28"/>
          <w:szCs w:val="28"/>
        </w:rPr>
        <w:t>нифицированного) учета, либо страхового свидетельства обязательного пенсионного страхования, содержащего данные о номере СНИЛС заявителя (в случае обращения за предоставлением муниципальной услуги родителя (законного представителя) несовершеннолетнего лица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60. Способами установления личности (идентификации) являются: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 подаче заявления в Организацию – документ, удостоверяющий личность;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 подаче заявления посредством Единого портала, Навигатора – электронная подпись (простая электронная подпись и</w:t>
      </w:r>
      <w:r>
        <w:rPr>
          <w:rFonts w:ascii="Liberation Serif" w:hAnsi="Liberation Serif" w:cs="Liberation Serif"/>
          <w:sz w:val="28"/>
          <w:szCs w:val="28"/>
        </w:rPr>
        <w:t xml:space="preserve"> (или) усиленная электронная подпись).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61. Заявление и документы, необходимые для предоставления муниципальной услуги, могут быть представлены представителем заявителя.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62. Основания для принятия решения об отказе в приеме заявления и документов приведены </w:t>
      </w:r>
      <w:r>
        <w:rPr>
          <w:rFonts w:ascii="Liberation Serif" w:hAnsi="Liberation Serif" w:cs="Liberation Serif"/>
          <w:sz w:val="28"/>
          <w:szCs w:val="28"/>
        </w:rPr>
        <w:t>в пункте 22 настоящего регламента.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63. Заявление и документы, необходимые для предоставления муниципальной услуги, ________________ (указать возможность (невозможность)) быть поданы в МФЦ (при наличии технической возможности информационного обмена в электр</w:t>
      </w:r>
      <w:r>
        <w:rPr>
          <w:rFonts w:ascii="Liberation Serif" w:hAnsi="Liberation Serif" w:cs="Liberation Serif"/>
          <w:sz w:val="28"/>
          <w:szCs w:val="28"/>
        </w:rPr>
        <w:t>онной форме в части направления документов заявителя и направления результатов предоставления услуги между МФЦ и Организацией).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64. Услуга предусматривает возможность приема Организацией, МФЦ заявления и документов, необходимых для предоставления муниципал</w:t>
      </w:r>
      <w:r>
        <w:rPr>
          <w:rFonts w:ascii="Liberation Serif" w:hAnsi="Liberation Serif" w:cs="Liberation Serif"/>
          <w:sz w:val="28"/>
          <w:szCs w:val="28"/>
        </w:rPr>
        <w:t>ьной услуги, по выбору заявителя независимо от его места жительства или места пребывания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</w:t>
      </w:r>
      <w:r>
        <w:rPr>
          <w:rFonts w:ascii="Liberation Serif" w:hAnsi="Liberation Serif" w:cs="Liberation Serif"/>
          <w:sz w:val="28"/>
          <w:szCs w:val="28"/>
        </w:rPr>
        <w:t>и между МФЦ и Организацией).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65. Сроки регистрации заявления и документов, необходимых для предоставления муниципальной услуги, предусмотрены пунктами 30–31 настоящего регламента.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hanging="142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Рассмотрение документов и принятие предварительного решения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66. Предварите</w:t>
      </w:r>
      <w:r>
        <w:rPr>
          <w:rFonts w:ascii="Liberation Serif" w:hAnsi="Liberation Serif" w:cs="Liberation Serif"/>
          <w:sz w:val="28"/>
          <w:szCs w:val="28"/>
        </w:rPr>
        <w:t>льная регистрация заявления в автоматизированных системах аннулируется, если заявитель не обратился в Организацию в течение _____ рабочих дней.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проверки заявления и документов, поданных заявителем при личном обращении в уполномоченный орган или зарег</w:t>
      </w:r>
      <w:r>
        <w:rPr>
          <w:rFonts w:ascii="Liberation Serif" w:hAnsi="Liberation Serif" w:cs="Liberation Serif"/>
          <w:sz w:val="28"/>
          <w:szCs w:val="28"/>
        </w:rPr>
        <w:t>истрированного заявления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электронном виде через Единый портал, Навигатор и проверки документов, представленных в Организацию после регистрации заявления в электронном виде, в случае отсутствия замечаний к документам, заявление регистрируется в реестре об</w:t>
      </w:r>
      <w:r>
        <w:rPr>
          <w:rFonts w:ascii="Liberation Serif" w:hAnsi="Liberation Serif" w:cs="Liberation Serif"/>
          <w:sz w:val="28"/>
          <w:szCs w:val="28"/>
        </w:rPr>
        <w:t xml:space="preserve">ращений заявителей о записи на обучение по дополнительной общеобразовательной программе.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Приостановление пред</w:t>
      </w:r>
      <w:r>
        <w:rPr>
          <w:rFonts w:ascii="Liberation Serif" w:hAnsi="Liberation Serif" w:cs="Liberation Serif"/>
          <w:b/>
          <w:sz w:val="28"/>
          <w:szCs w:val="28"/>
        </w:rPr>
        <w:t>оставления муниципальной услуги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67. Основания для приостановления предоставления муниципальной услуги отсутствуют.</w:t>
      </w:r>
    </w:p>
    <w:p w:rsidR="00C30F18" w:rsidRDefault="00C30F1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Принятие решения о предоставлении (об отказе в предоставлении) муниципальной услуги и оформление результата предоставления муниципальной </w:t>
      </w:r>
      <w:r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68. При выполнении административной процедуры осуществляется проверка отсутствия оснований для отказа в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(далее – проверка).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Проверка производится работником Организации в течение 2 рабочих дней со дня получения </w:t>
      </w:r>
      <w:r>
        <w:rPr>
          <w:rFonts w:ascii="Liberation Serif" w:hAnsi="Liberation Serif" w:cs="Liberation Serif"/>
          <w:sz w:val="28"/>
          <w:szCs w:val="28"/>
        </w:rPr>
        <w:t>документов.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наличия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 рабочего дня со дня окончания проведения проверки проект решения об от</w:t>
      </w:r>
      <w:r>
        <w:rPr>
          <w:rFonts w:ascii="Liberation Serif" w:hAnsi="Liberation Serif" w:cs="Liberation Serif"/>
          <w:sz w:val="28"/>
          <w:szCs w:val="28"/>
        </w:rPr>
        <w:t>казе в предоставлении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отсутствия оснований для отказа в предоставлении муниципальной услуги результатом административной процедуры является подготовленный работником Организации в течение 1 рабочего дня со дня окончания прове</w:t>
      </w:r>
      <w:r>
        <w:rPr>
          <w:rFonts w:ascii="Liberation Serif" w:hAnsi="Liberation Serif" w:cs="Liberation Serif"/>
          <w:sz w:val="28"/>
          <w:szCs w:val="28"/>
        </w:rPr>
        <w:t>дения проверки: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в случае отсутствия необходимости проведения приемных (вступительных) испытаний – проект уведомления заявителя о посещении Организации для заключения договора об образовании (по форме, предусмотренной приложением № 6 к регламенту) (далее</w:t>
      </w:r>
      <w:r>
        <w:rPr>
          <w:rFonts w:ascii="Liberation Serif" w:hAnsi="Liberation Serif" w:cs="Liberation Serif"/>
          <w:sz w:val="28"/>
          <w:szCs w:val="28"/>
        </w:rPr>
        <w:t xml:space="preserve"> – уведомление о посещении);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 случае наличия необходимости проведения приемных (вступительных) испытаний – проект уведомления заявителя о назначении приемных (вступительных) испытаний (по форме, предусмотренной приложением № 7 к регламенту) (далее – ув</w:t>
      </w:r>
      <w:r>
        <w:rPr>
          <w:rFonts w:ascii="Liberation Serif" w:hAnsi="Liberation Serif" w:cs="Liberation Serif"/>
          <w:sz w:val="28"/>
          <w:szCs w:val="28"/>
        </w:rPr>
        <w:t>едомление о явке).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Согласованный с заместителем руководителя Организации проект уведомления о посещении, проект уведомления о явке передается работником руководителю Организации.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Уведомление о посещении, уведомление о явке по выбору заявителя направляется </w:t>
      </w:r>
      <w:r>
        <w:rPr>
          <w:rFonts w:ascii="Liberation Serif" w:hAnsi="Liberation Serif" w:cs="Liberation Serif"/>
          <w:sz w:val="28"/>
          <w:szCs w:val="28"/>
        </w:rPr>
        <w:t xml:space="preserve">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в течение 1 рабочего дня со дня окончания проверки.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 прохождения пр</w:t>
      </w:r>
      <w:r>
        <w:rPr>
          <w:rFonts w:ascii="Liberation Serif" w:hAnsi="Liberation Serif" w:cs="Liberation Serif"/>
          <w:sz w:val="28"/>
          <w:szCs w:val="28"/>
        </w:rPr>
        <w:t>иемных (вступительных) испытаний (при необходимости) регламентируется локальными нормативными актами Организации.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Работник Организации в течение 1 рабочего дня подготавливает проект приказа о приеме в Организацию или проект решения об отказе в предоставлен</w:t>
      </w:r>
      <w:r>
        <w:rPr>
          <w:rFonts w:ascii="Liberation Serif" w:hAnsi="Liberation Serif" w:cs="Liberation Serif"/>
          <w:sz w:val="28"/>
          <w:szCs w:val="28"/>
        </w:rPr>
        <w:t>ии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Согласованный проект приказа о приеме в Организацию или проект решения об отказе в предоставлении муниципальной услуги передается работником Организации на подпись руководителю Организации.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</w:t>
      </w:r>
      <w:r>
        <w:rPr>
          <w:rFonts w:ascii="Liberation Serif" w:hAnsi="Liberation Serif" w:cs="Liberation Serif"/>
          <w:sz w:val="28"/>
          <w:szCs w:val="28"/>
        </w:rPr>
        <w:t>является подписание руководителем приказа о приеме в Организацию, выписки из приказа о зачислении или решения об отказе в предоставлении муниципальной услуги.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Выдача результата предоставления муниципальной услуги заявителю</w:t>
      </w:r>
    </w:p>
    <w:p w:rsidR="00C30F18" w:rsidRDefault="00C30F18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69. Выдача заявителю письменног</w:t>
      </w:r>
      <w:r>
        <w:rPr>
          <w:rFonts w:ascii="Liberation Serif" w:hAnsi="Liberation Serif" w:cs="Liberation Serif"/>
          <w:sz w:val="28"/>
          <w:szCs w:val="28"/>
        </w:rPr>
        <w:t>о уведомления о предоставлении муниципальной услуги или об отказе в предоставлении муниципальной услуги осуществляется в течение 2 рабочих дней со дня подписания руководителем приказа о приеме в Организацию.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70. Выдача результата осуществляется в виде выпи</w:t>
      </w:r>
      <w:r>
        <w:rPr>
          <w:rFonts w:ascii="Liberation Serif" w:hAnsi="Liberation Serif" w:cs="Liberation Serif"/>
          <w:sz w:val="28"/>
          <w:szCs w:val="28"/>
        </w:rPr>
        <w:t xml:space="preserve">ски из приказа Организации о приеме (зачислении) кандидата на обучение в Организацию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(в случае личного обращения заявителя либо путем направления заявления почтовым отправлением);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виде электронной записи в личном кабинете заявителя на Едином портале (в </w:t>
      </w:r>
      <w:r>
        <w:rPr>
          <w:rFonts w:ascii="Liberation Serif" w:hAnsi="Liberation Serif" w:cs="Liberation Serif"/>
          <w:sz w:val="28"/>
          <w:szCs w:val="28"/>
        </w:rPr>
        <w:t>случае предоставления муниципальной услуги в электронной форме посредством Единого портала);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виде уведомления об изменении статуса электронной записи в личном кабинете заявителя в Навигаторе (в случае предоставления муниципальной услуги в электронной фор</w:t>
      </w:r>
      <w:r>
        <w:rPr>
          <w:rFonts w:ascii="Liberation Serif" w:hAnsi="Liberation Serif" w:cs="Liberation Serif"/>
          <w:sz w:val="28"/>
          <w:szCs w:val="28"/>
        </w:rPr>
        <w:t>ме посредством Навигатора);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выдача заявителю мотивированного отказа в предоставлении муниципальной услуги с указанием причины отказа по форме согласно приложению № 2 к регламенту.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Результатом административной процедуры является регистрация и направление</w:t>
      </w:r>
      <w:r>
        <w:rPr>
          <w:rFonts w:ascii="Liberation Serif" w:hAnsi="Liberation Serif" w:cs="Liberation Serif"/>
          <w:sz w:val="28"/>
          <w:szCs w:val="28"/>
        </w:rPr>
        <w:t xml:space="preserve"> (вручение) заявителю письменного уведомления или уведомления в электронном виде о предоставлении муниципальной услуги или об отказе в предоставлении муниципальной услуги.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Получение дополнительных сведений от заявителя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71. Основания для получения от </w:t>
      </w:r>
      <w:r>
        <w:rPr>
          <w:rFonts w:ascii="Liberation Serif" w:hAnsi="Liberation Serif" w:cs="Liberation Serif"/>
          <w:sz w:val="28"/>
          <w:szCs w:val="28"/>
        </w:rPr>
        <w:t xml:space="preserve">заявителя дополнительных документов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информации в процессе предоставления муниципальной услуги отсутствуют.</w:t>
      </w:r>
    </w:p>
    <w:p w:rsidR="00C30F18" w:rsidRDefault="00C30F1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Вариант 3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30F18" w:rsidRDefault="00C30F1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72. В с</w:t>
      </w:r>
      <w:r>
        <w:rPr>
          <w:rFonts w:ascii="Liberation Serif" w:hAnsi="Liberation Serif" w:cs="Liberation Serif"/>
          <w:sz w:val="28"/>
          <w:szCs w:val="28"/>
        </w:rPr>
        <w:t>лучае выявления заявителем опечаток, ошибок в полученном заявителе документе, являющимся результатом предоставления муниципальной услуги, заявитель вправе обратиться в Организацию с заявлением об исправлении допущенных опечаток и ошибок в выданных в резуль</w:t>
      </w:r>
      <w:r>
        <w:rPr>
          <w:rFonts w:ascii="Liberation Serif" w:hAnsi="Liberation Serif" w:cs="Liberation Serif"/>
          <w:sz w:val="28"/>
          <w:szCs w:val="28"/>
        </w:rPr>
        <w:t>тате предоставления муниципальной услуги документах.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73.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Liberation Serif" w:hAnsi="Liberation Serif" w:cs="Liberation Serif"/>
          <w:sz w:val="28"/>
          <w:szCs w:val="28"/>
        </w:rPr>
        <w:t>Организацию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</w:t>
      </w:r>
      <w:r>
        <w:rPr>
          <w:rFonts w:ascii="Liberation Serif" w:hAnsi="Liberation Serif" w:cs="Liberation Serif"/>
          <w:sz w:val="28"/>
          <w:szCs w:val="28"/>
        </w:rPr>
        <w:t>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лично (заявителем представляются оригиналы документов с опечатками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ошибками) специалистом _______</w:t>
      </w:r>
      <w:r>
        <w:rPr>
          <w:rFonts w:ascii="Liberation Serif" w:hAnsi="Liberation Serif" w:cs="Liberation Serif"/>
          <w:sz w:val="28"/>
          <w:szCs w:val="28"/>
        </w:rPr>
        <w:t>____________ (указать каким) делаются копии этих документов);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и регистрация заявления об исправлении опечаток и (или) ошибок; внутренняя орг</w:t>
      </w:r>
      <w:r>
        <w:rPr>
          <w:rFonts w:ascii="Liberation Serif" w:hAnsi="Liberation Serif" w:cs="Liberation Serif"/>
          <w:sz w:val="28"/>
          <w:szCs w:val="28"/>
        </w:rPr>
        <w:t>анизация работы – (указать, кем рассматривается, куда передается и в какой срок).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74. По результатам рассмотрения заявления об исправлении опечаток и (или) ошибок _________________________ (указать специалиста, предоставляющего муниципальную услугу) в тече</w:t>
      </w:r>
      <w:r>
        <w:rPr>
          <w:rFonts w:ascii="Liberation Serif" w:hAnsi="Liberation Serif" w:cs="Liberation Serif"/>
          <w:sz w:val="28"/>
          <w:szCs w:val="28"/>
        </w:rPr>
        <w:t>ние 2 рабочих дней: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заявлении об исправлении оп</w:t>
      </w:r>
      <w:r>
        <w:rPr>
          <w:rFonts w:ascii="Liberation Serif" w:hAnsi="Liberation Serif" w:cs="Liberation Serif"/>
          <w:sz w:val="28"/>
          <w:szCs w:val="28"/>
        </w:rPr>
        <w:t>ечаток и (или) ошибок (с указанием срока исправления допущенных опечаток и (или) ошибок);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</w:t>
      </w:r>
      <w:r>
        <w:rPr>
          <w:rFonts w:ascii="Liberation Serif" w:hAnsi="Liberation Serif" w:cs="Liberation Serif"/>
          <w:sz w:val="28"/>
          <w:szCs w:val="28"/>
        </w:rPr>
        <w:t>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75. Исправление опечаток и (или) ошибок, допущенных в документах, выданных в результате предоставл</w:t>
      </w:r>
      <w:r>
        <w:rPr>
          <w:rFonts w:ascii="Liberation Serif" w:hAnsi="Liberation Serif" w:cs="Liberation Serif"/>
          <w:sz w:val="28"/>
          <w:szCs w:val="28"/>
        </w:rPr>
        <w:t>ения муниципальной услуги, осуществляется в течение 2 рабочих дней (указать специалиста, предоставляющего муниципальную услугу).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76. При исправлении опечаток и (или) ошибок, допущенных в документах, выданных в результате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>, не допускается: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</w:t>
      </w:r>
      <w:r>
        <w:rPr>
          <w:rFonts w:ascii="Liberation Serif" w:hAnsi="Liberation Serif" w:cs="Liberation Serif"/>
          <w:sz w:val="28"/>
          <w:szCs w:val="28"/>
        </w:rPr>
        <w:t>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77.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78. Максимальный срок исполнения админист</w:t>
      </w:r>
      <w:r>
        <w:rPr>
          <w:rFonts w:ascii="Liberation Serif" w:hAnsi="Liberation Serif" w:cs="Liberation Serif"/>
          <w:sz w:val="28"/>
          <w:szCs w:val="28"/>
        </w:rPr>
        <w:t>ративной процедуры составляет не более 4 рабочих дней со дня поступления в Организацию заявления об исправлении опечаток и (или) ошибок.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79. Результатом процедуры является: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исправленные документы, являющиеся результатом предоставления муниципальной услу</w:t>
      </w:r>
      <w:r>
        <w:rPr>
          <w:rFonts w:ascii="Liberation Serif" w:hAnsi="Liberation Serif" w:cs="Liberation Serif"/>
          <w:sz w:val="28"/>
          <w:szCs w:val="28"/>
        </w:rPr>
        <w:t>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</w:t>
      </w:r>
      <w:r>
        <w:rPr>
          <w:rFonts w:ascii="Liberation Serif" w:hAnsi="Liberation Serif" w:cs="Liberation Serif"/>
          <w:sz w:val="28"/>
          <w:szCs w:val="28"/>
        </w:rPr>
        <w:t xml:space="preserve"> в журнале исходящей документации.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Приостановление предоставления муниципальной услуги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80. Основания дл</w:t>
      </w:r>
      <w:r>
        <w:rPr>
          <w:rFonts w:ascii="Liberation Serif" w:hAnsi="Liberation Serif" w:cs="Liberation Serif"/>
          <w:sz w:val="28"/>
          <w:szCs w:val="28"/>
        </w:rPr>
        <w:t>я приостановления предоставления муниципальной услуги отсутствуют.</w:t>
      </w: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Получение дополнительных сведений от заявителя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81. Основания для получения от заявителя дополнительных документов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информации в процессе предоставления муниципальной услуги отсутст</w:t>
      </w:r>
      <w:r>
        <w:rPr>
          <w:rFonts w:ascii="Liberation Serif" w:hAnsi="Liberation Serif" w:cs="Liberation Serif"/>
          <w:sz w:val="28"/>
          <w:szCs w:val="28"/>
        </w:rPr>
        <w:t>вуют.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4. Формы контроля за исполнением административного регламента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>
        <w:rPr>
          <w:rFonts w:ascii="Liberation Serif" w:hAnsi="Liberation Serif" w:cs="Liberation Serif"/>
          <w:b/>
          <w:sz w:val="28"/>
          <w:szCs w:val="28"/>
        </w:rPr>
        <w:t>требования к предоставлению муниципальной услуги, а также принятием ими решений</w:t>
      </w:r>
    </w:p>
    <w:p w:rsidR="00C30F18" w:rsidRDefault="00C30F18">
      <w:pPr>
        <w:spacing w:after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</w:t>
      </w:r>
      <w:r>
        <w:rPr>
          <w:rFonts w:ascii="Liberation Serif" w:hAnsi="Liberation Serif" w:cs="Liberation Serif"/>
          <w:sz w:val="28"/>
          <w:szCs w:val="28"/>
        </w:rPr>
        <w:t>м и должностными лицами уполномоченного органа, ответственного за предоставление муниципальной услуги, а также путем исполнения положений регламента.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Основными задачами текущего контроля являются: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обеспечение своевременного и качественного предоставлени</w:t>
      </w:r>
      <w:r>
        <w:rPr>
          <w:rFonts w:ascii="Liberation Serif" w:hAnsi="Liberation Serif" w:cs="Liberation Serif"/>
          <w:sz w:val="28"/>
          <w:szCs w:val="28"/>
        </w:rPr>
        <w:t>я муниципальной услуги;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принятие мер по надлежащему предоставле</w:t>
      </w:r>
      <w:r>
        <w:rPr>
          <w:rFonts w:ascii="Liberation Serif" w:hAnsi="Liberation Serif" w:cs="Liberation Serif"/>
          <w:sz w:val="28"/>
          <w:szCs w:val="28"/>
        </w:rPr>
        <w:t>нию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Текущий контроль осуществляется на постоянной основе.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том числе порядок и формы контроля за полнотой</w:t>
      </w:r>
      <w:r>
        <w:rPr>
          <w:rFonts w:ascii="Liberation Serif" w:hAnsi="Liberation Serif" w:cs="Liberation Serif"/>
          <w:b/>
          <w:sz w:val="28"/>
          <w:szCs w:val="28"/>
        </w:rPr>
        <w:t xml:space="preserve"> и качеством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83. Контроль за предоставлением муниципальной услуги осуществляется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форме контроля за соблюдением последовательности действий, определенных административными процедурами по предоставлению муниципальной у</w:t>
      </w:r>
      <w:r>
        <w:rPr>
          <w:rFonts w:ascii="Liberation Serif" w:hAnsi="Liberation Serif" w:cs="Liberation Serif"/>
          <w:sz w:val="28"/>
          <w:szCs w:val="28"/>
        </w:rPr>
        <w:t xml:space="preserve">слуги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принятием решений должностными лицами, путем проведения проверок соблюдения и исполнения специалистами ______________________(наименование уполномоченного органа), руководителем и сотрудниками в подведомственных организациях уполномоченного органа</w:t>
      </w:r>
      <w:r>
        <w:rPr>
          <w:rFonts w:ascii="Liberation Serif" w:hAnsi="Liberation Serif" w:cs="Liberation Serif"/>
          <w:sz w:val="28"/>
          <w:szCs w:val="28"/>
        </w:rPr>
        <w:t>, нормативных правовых актов, а также положений регламента.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Проверки также могут проводиться по_______________________ (основание для проведения проверок).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со стороны граждан,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их объединений и организаций </w:t>
      </w:r>
      <w:r>
        <w:rPr>
          <w:rFonts w:ascii="Liberation Serif" w:hAnsi="Liberation Serif" w:cs="Liberation Serif"/>
          <w:sz w:val="28"/>
          <w:szCs w:val="28"/>
        </w:rPr>
        <w:t>осуществляется посредством открытости деятельности ______________________________ (наименование уполномоченного органа) при предоставлении муниципальной услуги, получения полной, актуальной и достоверной информации о порядке предоставления муниципальной ус</w:t>
      </w:r>
      <w:r>
        <w:rPr>
          <w:rFonts w:ascii="Liberation Serif" w:hAnsi="Liberation Serif" w:cs="Liberation Serif"/>
          <w:sz w:val="28"/>
          <w:szCs w:val="28"/>
        </w:rPr>
        <w:t>луги и возможности досудебного рассмотрения обращений (жалоб) в процессе получения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Контроль за полнотой и качеством предоставления должностными лицами уполномоченного органа муниципальной услуги осуществляется комиссией.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Состав комис</w:t>
      </w:r>
      <w:r>
        <w:rPr>
          <w:rFonts w:ascii="Liberation Serif" w:hAnsi="Liberation Serif" w:cs="Liberation Serif"/>
          <w:sz w:val="28"/>
          <w:szCs w:val="28"/>
        </w:rPr>
        <w:t>сии утверждается актом уполномоченного органа, в которую включаются муниципальные служащие уполномоченного органа, не участвующие в предоставлении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Периодичность проведения проверок за порядком предоставления муниципальной услуги носит</w:t>
      </w:r>
      <w:r>
        <w:rPr>
          <w:rFonts w:ascii="Liberation Serif" w:hAnsi="Liberation Serif" w:cs="Liberation Serif"/>
          <w:sz w:val="28"/>
          <w:szCs w:val="28"/>
        </w:rPr>
        <w:t xml:space="preserve">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проведения проверки и оформления акта состав</w:t>
      </w:r>
      <w:r>
        <w:rPr>
          <w:rFonts w:ascii="Liberation Serif" w:hAnsi="Liberation Serif" w:cs="Liberation Serif"/>
          <w:sz w:val="28"/>
          <w:szCs w:val="28"/>
        </w:rPr>
        <w:t>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</w:t>
      </w:r>
      <w:r>
        <w:rPr>
          <w:rFonts w:ascii="Liberation Serif" w:hAnsi="Liberation Serif" w:cs="Liberation Serif"/>
          <w:sz w:val="28"/>
          <w:szCs w:val="28"/>
        </w:rPr>
        <w:t xml:space="preserve"> 10 календарных дней с момента конкретного обращения заявителя.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Заявит</w:t>
      </w:r>
      <w:r>
        <w:rPr>
          <w:rFonts w:ascii="Liberation Serif" w:hAnsi="Liberation Serif" w:cs="Liberation Serif"/>
          <w:sz w:val="28"/>
          <w:szCs w:val="28"/>
        </w:rPr>
        <w:t>ель уведомляется о результатах проверки в течение 10 дней со дня принятия соответствующего решения.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</w:t>
      </w:r>
      <w:r>
        <w:rPr>
          <w:rFonts w:ascii="Liberation Serif" w:hAnsi="Liberation Serif" w:cs="Liberation Serif"/>
          <w:sz w:val="28"/>
          <w:szCs w:val="28"/>
        </w:rPr>
        <w:t>ае получения жалоб на действия (бездействие) должностных лиц уполномоченного органа.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Плановые проверки осуществляются на основании полугодовых или годовых планов работы уполномоченного органа.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фактов н</w:t>
      </w:r>
      <w:r>
        <w:rPr>
          <w:rFonts w:ascii="Liberation Serif" w:hAnsi="Liberation Serif" w:cs="Liberation Serif"/>
          <w:sz w:val="28"/>
          <w:szCs w:val="28"/>
        </w:rPr>
        <w:t>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30F18" w:rsidRDefault="00C30F18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Ответственность должностных лиц органа, предоставляющего муниципальные услуги, за решения и де</w:t>
      </w:r>
      <w:r>
        <w:rPr>
          <w:rFonts w:ascii="Liberation Serif" w:hAnsi="Liberation Serif" w:cs="Liberation Serif"/>
          <w:b/>
          <w:sz w:val="28"/>
          <w:szCs w:val="28"/>
        </w:rPr>
        <w:t>йствия (бездействие), принимаемые (осуществляемые) ими в ходе предоставления муниципальной услуги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84.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</w:t>
      </w:r>
      <w:r>
        <w:rPr>
          <w:rFonts w:ascii="Liberation Serif" w:hAnsi="Liberation Serif" w:cs="Liberation Serif"/>
          <w:sz w:val="28"/>
          <w:szCs w:val="28"/>
        </w:rPr>
        <w:t>предоставлении муниципальной услуги. Обязанность соблюдения положений регламента закрепляется в должностных инструкциях сотрудников Организаций.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выявлении нарушений прав заявителей в связи с исполнением настоящего административного регламента виновные </w:t>
      </w:r>
      <w:r>
        <w:rPr>
          <w:rFonts w:ascii="Liberation Serif" w:hAnsi="Liberation Serif" w:cs="Liberation Serif"/>
          <w:sz w:val="28"/>
          <w:szCs w:val="28"/>
        </w:rPr>
        <w:t xml:space="preserve">в нарушении должностные лица Организации привлекаются к ответственности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Положения, характеризующие требования к порядку и формам контроля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за предоставлением муниципальной услуги, в том числе со сто</w:t>
      </w:r>
      <w:r>
        <w:rPr>
          <w:rFonts w:ascii="Liberation Serif" w:hAnsi="Liberation Serif" w:cs="Liberation Serif"/>
          <w:b/>
          <w:sz w:val="28"/>
          <w:szCs w:val="28"/>
        </w:rPr>
        <w:t>роны граждан, их объединений и организаций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85. Контроль за предоставлением муниципальной услуги осуществляется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принятием решений должностными лицами, путем проведения проверок соблюдения и исполнения специалистами __________________________________ (наименование уполномоченного органа), руководителем и сотрудниками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подведомственных организациях уполномоченного</w:t>
      </w:r>
      <w:r>
        <w:rPr>
          <w:rFonts w:ascii="Liberation Serif" w:hAnsi="Liberation Serif" w:cs="Liberation Serif"/>
          <w:sz w:val="28"/>
          <w:szCs w:val="28"/>
        </w:rPr>
        <w:t xml:space="preserve"> органа нормативных правовых актов, а также положений регламента.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со стороны граждан,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их объединений и организаций осуществляется посредством открытости деятельности Организаций при предоставлении муниципаль</w:t>
      </w:r>
      <w:r>
        <w:rPr>
          <w:rFonts w:ascii="Liberation Serif" w:hAnsi="Liberation Serif" w:cs="Liberation Serif"/>
          <w:sz w:val="28"/>
          <w:szCs w:val="28"/>
        </w:rPr>
        <w:t>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widowControl w:val="0"/>
        <w:autoSpaceDE w:val="0"/>
        <w:spacing w:after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</w:t>
      </w:r>
      <w:r>
        <w:rPr>
          <w:rFonts w:ascii="Liberation Serif" w:hAnsi="Liberation Serif" w:cs="Liberation Serif"/>
          <w:b/>
          <w:sz w:val="28"/>
          <w:szCs w:val="28"/>
        </w:rPr>
        <w:t xml:space="preserve">обжалования решений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 действий (бездействия) органа, предоставляющего муниципальную услугу, МФЦ, организаций, а также из должностных лиц, государственных или муниципальных служащих, работников</w:t>
      </w:r>
    </w:p>
    <w:p w:rsidR="00C30F18" w:rsidRDefault="00C30F18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Способы информирования заявителей о порядке досудебного </w:t>
      </w:r>
      <w:r>
        <w:rPr>
          <w:rFonts w:ascii="Liberation Serif" w:hAnsi="Liberation Serif" w:cs="Liberation Serif"/>
          <w:b/>
          <w:sz w:val="28"/>
          <w:szCs w:val="28"/>
        </w:rPr>
        <w:t>(внесудебного) обжалования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right="-2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86. Организации, предоставляющие муниципальную услугу,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___________________ </w:t>
      </w:r>
      <w:r>
        <w:rPr>
          <w:rFonts w:ascii="Liberation Serif" w:hAnsi="Liberation Serif" w:cs="Liberation Serif"/>
          <w:i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наименование уполномоченного органа, ответственного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предоставление муниципальной услуги</w:t>
      </w:r>
      <w:r>
        <w:rPr>
          <w:rFonts w:ascii="Liberation Serif" w:hAnsi="Liberation Serif" w:cs="Liberation Serif"/>
          <w:i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, МФЦ (при наличии технической возможности информационного </w:t>
      </w:r>
      <w:r>
        <w:rPr>
          <w:rFonts w:ascii="Liberation Serif" w:hAnsi="Liberation Serif" w:cs="Liberation Serif"/>
          <w:sz w:val="28"/>
          <w:szCs w:val="28"/>
        </w:rPr>
        <w:t>обмена в электронной форме в части направления документов заявителя и направления результатов предоставления услуги между МФЦ и Организацией)  обеспечивают: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информирование заявителей о порядке обжалования решений и действий (бездействия) уполномоченного</w:t>
      </w:r>
      <w:r>
        <w:rPr>
          <w:rFonts w:ascii="Liberation Serif" w:hAnsi="Liberation Serif" w:cs="Liberation Serif"/>
          <w:sz w:val="28"/>
          <w:szCs w:val="28"/>
        </w:rPr>
        <w:t xml:space="preserve"> органа, предоставляющего муниципальную услугу, его должностных лиц, муниципальных служащих, специалистов, сотрудников Организаций, решений и действий (бездействия) многофункционального центра предоставления государственных и муниципальных услуг, его должн</w:t>
      </w:r>
      <w:r>
        <w:rPr>
          <w:rFonts w:ascii="Liberation Serif" w:hAnsi="Liberation Serif" w:cs="Liberation Serif"/>
          <w:sz w:val="28"/>
          <w:szCs w:val="28"/>
        </w:rPr>
        <w:t>остных лиц и работников посредством размещения информации: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стендах в местах предоставления муниципальных услуг;</w:t>
      </w: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 официальном сайте ______(наименование муниципального образования), МФЦ (</w:t>
      </w:r>
      <w:hyperlink r:id="rId6" w:history="1">
        <w:r>
          <w:rPr>
            <w:rFonts w:ascii="Liberation Serif" w:hAnsi="Liberation Serif" w:cs="Liberation Serif"/>
            <w:sz w:val="28"/>
            <w:szCs w:val="28"/>
          </w:rPr>
          <w:t>mfc66.ru</w:t>
        </w:r>
      </w:hyperlink>
      <w:r>
        <w:rPr>
          <w:rFonts w:ascii="Liberation Serif" w:hAnsi="Liberation Serif" w:cs="Liberation Serif"/>
          <w:sz w:val="28"/>
          <w:szCs w:val="28"/>
        </w:rPr>
        <w:t>) и учредителя МФЦ (digi</w:t>
      </w:r>
      <w:r>
        <w:rPr>
          <w:rFonts w:ascii="Liberation Serif" w:hAnsi="Liberation Serif" w:cs="Liberation Serif"/>
          <w:sz w:val="28"/>
          <w:szCs w:val="28"/>
        </w:rPr>
        <w:t>tal.midural.ru);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консультирование заявителей о порядке обжалования решений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действий (бездействия) уполномоченного органа, предоставляющего муниципальную усл</w:t>
      </w:r>
      <w:r>
        <w:rPr>
          <w:rFonts w:ascii="Liberation Serif" w:hAnsi="Liberation Serif" w:cs="Liberation Serif"/>
          <w:sz w:val="28"/>
          <w:szCs w:val="28"/>
        </w:rPr>
        <w:t xml:space="preserve">угу, его должностных лиц, муниципальных служащих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специалистов Организаций,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осуществляется по телефону, эл</w:t>
      </w:r>
      <w:r>
        <w:rPr>
          <w:rFonts w:ascii="Liberation Serif" w:hAnsi="Liberation Serif" w:cs="Liberation Serif"/>
          <w:sz w:val="28"/>
          <w:szCs w:val="28"/>
        </w:rPr>
        <w:t>ектронной почте, при личном приеме.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Формы и способы подачи заявителями жалобы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autoSpaceDE w:val="0"/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87. В случае обжалования решений и действий (бездействия) уполномоченного органа, предоставляющего муниципальную услугу,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его должностных лиц, муниципальных служащих, специалист</w:t>
      </w:r>
      <w:r>
        <w:rPr>
          <w:rFonts w:ascii="Liberation Serif" w:hAnsi="Liberation Serif" w:cs="Liberation Serif"/>
          <w:sz w:val="28"/>
          <w:szCs w:val="28"/>
        </w:rPr>
        <w:t>ов, сотрудников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Организаций, жалоба подается ля рассмотрения в данный уполномоченных орган,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Жалобу на решения и действия (бездей</w:t>
      </w:r>
      <w:r>
        <w:rPr>
          <w:rFonts w:ascii="Liberation Serif" w:hAnsi="Liberation Serif" w:cs="Liberation Serif"/>
          <w:sz w:val="28"/>
          <w:szCs w:val="28"/>
        </w:rPr>
        <w:t>ствие) уполномоченного органа, предоставляющего муниципальную услугу, его должностных лиц, муниципальных служащих, специалистов, сотрудников Организаций, также возможно подать в Администрацию ___________________ (наименование муниципального образования).</w:t>
      </w:r>
    </w:p>
    <w:p w:rsidR="00C30F18" w:rsidRDefault="00F1337F">
      <w:pPr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случае обжалования решений и действий (бездействия) многофункционального центра предоставления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муниципальных услуг, работника многофункционального центра предоставления государственных и муниципальных услуг жалоба подается для рассмотре</w:t>
      </w:r>
      <w:r>
        <w:rPr>
          <w:rFonts w:ascii="Liberation Serif" w:hAnsi="Liberation Serif" w:cs="Liberation Serif"/>
          <w:sz w:val="28"/>
          <w:szCs w:val="28"/>
        </w:rPr>
        <w:t xml:space="preserve">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МФЦ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C30F18" w:rsidRDefault="00F1337F">
      <w:pPr>
        <w:spacing w:after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Жалобу на решения и действия (безде</w:t>
      </w:r>
      <w:r>
        <w:rPr>
          <w:rFonts w:ascii="Liberation Serif" w:hAnsi="Liberation Serif" w:cs="Liberation Serif"/>
          <w:sz w:val="28"/>
          <w:szCs w:val="28"/>
        </w:rPr>
        <w:t>йствие) МФЦ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</w:t>
      </w:r>
      <w:r>
        <w:rPr>
          <w:rFonts w:ascii="Liberation Serif" w:hAnsi="Liberation Serif" w:cs="Liberation Serif"/>
          <w:sz w:val="28"/>
          <w:szCs w:val="28"/>
        </w:rPr>
        <w:t>орме.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Приложение № 1</w:t>
      </w:r>
    </w:p>
    <w:p w:rsidR="00C30F18" w:rsidRDefault="00F1337F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Административному регламенту</w:t>
      </w:r>
    </w:p>
    <w:p w:rsidR="00C30F18" w:rsidRDefault="00F1337F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«Запись на обучение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по дополнительной общеобразовательной программе»</w:t>
      </w: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spacing w:after="0"/>
        <w:ind w:left="5387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C30F18" w:rsidRDefault="00C30F18">
      <w:pPr>
        <w:spacing w:after="0"/>
        <w:ind w:left="5387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tbl>
      <w:tblPr>
        <w:tblW w:w="10490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696"/>
      </w:tblGrid>
      <w:tr w:rsidR="00C30F18">
        <w:tblPrEx>
          <w:tblCellMar>
            <w:top w:w="0" w:type="dxa"/>
            <w:bottom w:w="0" w:type="dxa"/>
          </w:tblCellMar>
        </w:tblPrEx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C30F18">
            <w:pPr>
              <w:spacing w:after="0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C30F18" w:rsidRDefault="00F1337F">
            <w:pPr>
              <w:spacing w:after="0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(наименование Организации)</w:t>
            </w:r>
          </w:p>
          <w:p w:rsidR="00C30F18" w:rsidRDefault="00F1337F">
            <w:pPr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C30F18" w:rsidRDefault="00F1337F">
            <w:pPr>
              <w:spacing w:after="0"/>
              <w:ind w:firstLine="351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C30F18" w:rsidRDefault="00F1337F">
            <w:pPr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C30F18" w:rsidRDefault="00F1337F">
            <w:pPr>
              <w:spacing w:after="0"/>
              <w:ind w:firstLine="351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(почтовый адрес (при необходимости)</w:t>
            </w:r>
          </w:p>
          <w:p w:rsidR="00C30F18" w:rsidRDefault="00F1337F">
            <w:pPr>
              <w:spacing w:after="0"/>
              <w:ind w:right="-108"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C30F18" w:rsidRDefault="00F1337F">
            <w:pPr>
              <w:spacing w:after="0"/>
              <w:ind w:right="-108" w:firstLine="317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(контактный телеф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он)</w:t>
            </w:r>
          </w:p>
          <w:p w:rsidR="00C30F18" w:rsidRDefault="00F1337F">
            <w:pPr>
              <w:spacing w:after="0"/>
              <w:ind w:right="-108"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C30F18" w:rsidRDefault="00F1337F">
            <w:pPr>
              <w:spacing w:after="0"/>
              <w:ind w:right="-108" w:firstLine="317"/>
              <w:jc w:val="center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(адрес электронной почты)</w:t>
            </w:r>
          </w:p>
          <w:p w:rsidR="00C30F18" w:rsidRDefault="00F1337F">
            <w:pPr>
              <w:autoSpaceDE w:val="0"/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___________________________________________,</w:t>
            </w:r>
          </w:p>
          <w:p w:rsidR="00C30F18" w:rsidRDefault="00F1337F">
            <w:pPr>
              <w:autoSpaceDE w:val="0"/>
              <w:spacing w:after="0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удостоверяющего личность)</w:t>
            </w:r>
          </w:p>
          <w:p w:rsidR="00C30F18" w:rsidRDefault="00F1337F">
            <w:pPr>
              <w:autoSpaceDE w:val="0"/>
              <w:spacing w:after="0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C30F18" w:rsidRDefault="00F1337F">
            <w:pPr>
              <w:spacing w:after="0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(реквизиты документа, подтверждающего 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полномочия представителя заявителя)</w:t>
            </w:r>
          </w:p>
        </w:tc>
      </w:tr>
    </w:tbl>
    <w:p w:rsidR="00C30F18" w:rsidRDefault="00F1337F">
      <w:pPr>
        <w:autoSpaceDE w:val="0"/>
        <w:spacing w:after="0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ЗАЯВЛЕНИЕ</w:t>
      </w:r>
    </w:p>
    <w:p w:rsidR="00C30F18" w:rsidRDefault="00C30F18">
      <w:pPr>
        <w:autoSpaceDE w:val="0"/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</w:p>
    <w:p w:rsidR="00C30F18" w:rsidRDefault="00F1337F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______________________________________________________________________</w:t>
      </w: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(фамилия,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имя, отчество (при наличии) ребенка) – обязательное поле</w:t>
      </w:r>
    </w:p>
    <w:p w:rsidR="00C30F18" w:rsidRDefault="00F1337F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на____________________________________________________________________</w:t>
      </w:r>
    </w:p>
    <w:p w:rsidR="00C30F18" w:rsidRDefault="00F1337F">
      <w:pPr>
        <w:autoSpaceDE w:val="0"/>
        <w:spacing w:after="0"/>
        <w:ind w:firstLine="1985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(специальность, отделение) – обязательное поле</w:t>
      </w:r>
    </w:p>
    <w:p w:rsidR="00C30F18" w:rsidRDefault="00C30F1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 уставом организации, лицензией на право ведения образовательной деятельности,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Я, ________________________________________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_______________________,</w:t>
      </w:r>
    </w:p>
    <w:p w:rsidR="00C30F18" w:rsidRDefault="00F1337F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«Запись на обучение по дополнительной общеобразовательной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цию.</w:t>
      </w: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заявлению прилагаю:</w:t>
      </w: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1) ______________________________________________________________;</w:t>
      </w: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2) ______________________________________________________________;</w:t>
      </w: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3) ______________________________________________________________.</w:t>
      </w:r>
    </w:p>
    <w:p w:rsidR="00C30F18" w:rsidRDefault="00F1337F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(указывается перечень докуме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нтов, предоставляемых заявителем, в соответствии с пунктом 21 настоящего Административного регламента)</w:t>
      </w:r>
    </w:p>
    <w:p w:rsidR="00C30F18" w:rsidRDefault="00C30F1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   ___________________   _______________________</w:t>
      </w:r>
    </w:p>
    <w:p w:rsidR="00C30F18" w:rsidRDefault="00F1337F">
      <w:pPr>
        <w:spacing w:after="0"/>
      </w:pP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          заявитель (представитель заявителя)                               </w:t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     Подпись</w:t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ab/>
        <w:t xml:space="preserve">                         Расшифровка подписи</w:t>
      </w:r>
    </w:p>
    <w:p w:rsidR="00C30F18" w:rsidRDefault="00C30F1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Дата «___» __________ 20___г.</w:t>
      </w:r>
    </w:p>
    <w:p w:rsidR="00C30F18" w:rsidRDefault="00C30F18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autoSpaceDE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F18" w:rsidRDefault="00C30F18">
      <w:pPr>
        <w:tabs>
          <w:tab w:val="left" w:pos="142"/>
        </w:tabs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tabs>
          <w:tab w:val="left" w:pos="142"/>
        </w:tabs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widowControl w:val="0"/>
        <w:autoSpaceDE w:val="0"/>
        <w:spacing w:after="0"/>
        <w:ind w:firstLine="538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30F18" w:rsidRDefault="00C30F18">
      <w:pPr>
        <w:spacing w:after="0"/>
        <w:ind w:left="5387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spacing w:after="0"/>
        <w:ind w:left="5387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C30F18" w:rsidRDefault="00F1337F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Приложение № 2</w:t>
      </w:r>
    </w:p>
    <w:p w:rsidR="00C30F18" w:rsidRDefault="00F1337F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Административному регламенту</w:t>
      </w:r>
    </w:p>
    <w:p w:rsidR="00C30F18" w:rsidRDefault="00F1337F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«Запись на обучение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по дополнительной общеобразовательной программе»</w:t>
      </w: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spacing w:after="0"/>
        <w:ind w:left="5387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C30F18" w:rsidRDefault="00C30F18">
      <w:pPr>
        <w:spacing w:after="0"/>
        <w:ind w:left="5387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left="538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Кому: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 w:firstLine="351"/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       (фамилия, имя, отчество заявителя)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C30F18" w:rsidRDefault="00F1337F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об отказе в предоставлении муниципальной услуги </w:t>
      </w:r>
      <w:r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«Запись </w:t>
      </w:r>
      <w:r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на обучение по дополнительной общеобразовательной </w:t>
      </w:r>
      <w:r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>программе»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Организация приняла решение об отказе в предоставлении муниципальной услуги «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Запись на обучение по дополнительной общеобразовательной программе</w:t>
      </w:r>
      <w:r>
        <w:rPr>
          <w:rFonts w:ascii="Liberation Serif" w:hAnsi="Liberation Serif" w:cs="Liberation Serif"/>
          <w:sz w:val="28"/>
          <w:szCs w:val="28"/>
        </w:rPr>
        <w:t>»: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W w:w="10060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4692"/>
        <w:gridCol w:w="4372"/>
      </w:tblGrid>
      <w:tr w:rsidR="00C30F18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пункта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Разъяснение причин отказа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в предоставлении муниципальной услуги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выявление недостоверной информации и (или) противоречивых сведений в представленных заявителем заявлении и документах, указанных в пункте 19 настоящего регламента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указать </w:t>
            </w:r>
            <w:r>
              <w:rPr>
                <w:rFonts w:ascii="Liberation Serif" w:hAnsi="Liberation Serif"/>
                <w:sz w:val="24"/>
                <w:szCs w:val="24"/>
              </w:rPr>
              <w:t>исчерпывающий перечень противоречий между документами и заявлением представленными заявителем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несоответствие категории заявителя кругу лиц, указанных в пункте 4 настоящего регламента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несоответствие документов, </w:t>
            </w:r>
            <w:r>
              <w:rPr>
                <w:rFonts w:ascii="Liberation Serif" w:hAnsi="Liberation Serif"/>
                <w:sz w:val="24"/>
                <w:szCs w:val="24"/>
              </w:rPr>
              <w:t>указанных в пункте 19 настоящего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 исчерпывающий перечень противоречий между документами, заявлением представленными заявителем, и требованиями законодательства Рос</w:t>
            </w:r>
            <w:r>
              <w:rPr>
                <w:rFonts w:ascii="Liberation Serif" w:hAnsi="Liberation Serif"/>
                <w:sz w:val="24"/>
                <w:szCs w:val="24"/>
              </w:rPr>
              <w:t>сийской Федерации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подача заявления лицом, не имеющим полномочий представлять интересы заявителя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отзыв заявления по инициативе заявителя</w:t>
            </w:r>
          </w:p>
          <w:p w:rsidR="00C30F18" w:rsidRDefault="00C30F1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C30F1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наличие медицинских противопоказаний для освоения программы по отдельным </w:t>
            </w:r>
            <w:r>
              <w:rPr>
                <w:rFonts w:ascii="Liberation Serif" w:hAnsi="Liberation Serif"/>
                <w:sz w:val="24"/>
                <w:szCs w:val="24"/>
              </w:rPr>
              <w:t>видам искусства, физической культуре и спорту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отсутствие свободных мест в Организации для приема на обучение по дополнительной общеобразовательной программе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неявка в Организацию в тече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ние 4 рабочих дней после получения уведомления о необходимости личного посещения для заключения договора </w:t>
            </w:r>
          </w:p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образовании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</w:t>
            </w:r>
            <w:r>
              <w:rPr>
                <w:rFonts w:ascii="Liberation Serif" w:hAnsi="Liberation Serif"/>
                <w:sz w:val="24"/>
                <w:szCs w:val="24"/>
              </w:rPr>
              <w:t>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 основания такого вывода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неявка на прохождение вступительных (приемных) </w:t>
            </w:r>
            <w:r>
              <w:rPr>
                <w:rFonts w:ascii="Liberation Serif" w:hAnsi="Liberation Serif"/>
                <w:sz w:val="24"/>
                <w:szCs w:val="24"/>
              </w:rPr>
              <w:t>испытаний в Организацию либо отрицательные результаты вступительных (приемных) испытаний в Организацию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непредставление оригиналов </w:t>
            </w:r>
            <w:r>
              <w:rPr>
                <w:rFonts w:ascii="Liberation Serif" w:hAnsi="Liberation Serif"/>
                <w:sz w:val="24"/>
                <w:szCs w:val="24"/>
              </w:rPr>
              <w:t>документов, сведения о которых указаны заявителем в электронной форме заявления на Едином портале, Навигаторе в день проведения вступительных (приемных) испытаний в Организации либо в случае отсутствия необходимости проведения вступительных (приемных) испы</w:t>
            </w:r>
            <w:r>
              <w:rPr>
                <w:rFonts w:ascii="Liberation Serif" w:hAnsi="Liberation Serif"/>
                <w:sz w:val="24"/>
                <w:szCs w:val="24"/>
              </w:rPr>
              <w:t>таний в день подписания договора об образовании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несоответствие оригиналов документов сведениям, указанным в электронной форме заявления на Едином портале, Навигаторе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указать на перечень </w:t>
            </w:r>
            <w:r>
              <w:rPr>
                <w:rFonts w:ascii="Liberation Serif" w:hAnsi="Liberation Serif"/>
                <w:sz w:val="24"/>
                <w:szCs w:val="24"/>
              </w:rPr>
              <w:t>оригиналов документов, не соответствующих сведениям, указанным в электронной форме заявления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</w:t>
            </w:r>
            <w:r>
              <w:rPr>
                <w:rFonts w:ascii="Liberation Serif" w:hAnsi="Liberation Serif"/>
                <w:sz w:val="24"/>
                <w:szCs w:val="24"/>
              </w:rPr>
              <w:t>модействия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указать исчерпывающий перечень противоречий между документами, заявлением представленными заявителем, и данными межведомственного информационного взаимодействия.</w:t>
            </w:r>
          </w:p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Например, номер СНИЛС ребенка, полученный в порядке межведомственного информационно</w:t>
            </w:r>
            <w:r>
              <w:rPr>
                <w:rFonts w:ascii="Liberation Serif" w:hAnsi="Liberation Serif"/>
                <w:sz w:val="24"/>
                <w:szCs w:val="24"/>
              </w:rPr>
              <w:t>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 вправе повторно обратиться в </w:t>
      </w:r>
      <w:r>
        <w:rPr>
          <w:rFonts w:ascii="Liberation Serif" w:hAnsi="Liberation Serif" w:cs="Liberation Serif"/>
          <w:sz w:val="28"/>
          <w:szCs w:val="28"/>
        </w:rPr>
        <w:t>Организацию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Данный отказ может быть обжалован в досудебном порядке путем направления жалобы в порядке, установленном в</w:t>
      </w:r>
      <w:r>
        <w:rPr>
          <w:rFonts w:ascii="Liberation Serif" w:hAnsi="Liberation Serif" w:cs="Liberation Serif"/>
          <w:sz w:val="28"/>
          <w:szCs w:val="28"/>
        </w:rPr>
        <w:t xml:space="preserve"> разделе 5 Административного регламента, а также в судебном порядке.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Дополнительно информируем: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___________________.</w:t>
      </w:r>
    </w:p>
    <w:p w:rsidR="00C30F18" w:rsidRDefault="00F1337F">
      <w:pPr>
        <w:spacing w:after="0"/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Уполномоченный работник Организации __________________________________</w:t>
      </w:r>
    </w:p>
    <w:p w:rsidR="00C30F18" w:rsidRDefault="00F1337F">
      <w:pPr>
        <w:spacing w:after="0"/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                                   (подпись, фамилия, инициалы)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«_____»_______________________ 20     г.</w:t>
      </w: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Приложение № 3</w:t>
      </w:r>
    </w:p>
    <w:p w:rsidR="00C30F18" w:rsidRDefault="00F1337F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Административному регламенту</w:t>
      </w:r>
    </w:p>
    <w:p w:rsidR="00C30F18" w:rsidRDefault="00F1337F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«Запись на обучение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по дополнительной общеобразовательной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программе»</w:t>
      </w: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КРИТЕРИИ </w:t>
      </w: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принятия решения о предоставлении (отказе в предоставлении) муниципальной услуги</w:t>
      </w:r>
    </w:p>
    <w:p w:rsidR="00C30F18" w:rsidRDefault="00C30F18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tbl>
      <w:tblPr>
        <w:tblW w:w="9789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4244"/>
        <w:gridCol w:w="2268"/>
        <w:gridCol w:w="2281"/>
      </w:tblGrid>
      <w:tr w:rsidR="00C30F18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пункта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Критерий принятия решения о предоставлении муниципальной </w:t>
            </w:r>
            <w:r>
              <w:rPr>
                <w:rFonts w:ascii="Liberation Serif" w:hAnsi="Liberation Serif"/>
                <w:sz w:val="24"/>
                <w:szCs w:val="24"/>
              </w:rPr>
              <w:t>услуги</w:t>
            </w:r>
          </w:p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(ДА / НЕТ)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Критерий принятия решения об отказе в предоставлении муниципальной услуги</w:t>
            </w:r>
          </w:p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(ДА / НЕТ)</w:t>
            </w:r>
          </w:p>
        </w:tc>
      </w:tr>
    </w:tbl>
    <w:p w:rsidR="00C30F18" w:rsidRDefault="00C30F18">
      <w:pPr>
        <w:spacing w:after="0"/>
        <w:jc w:val="center"/>
        <w:rPr>
          <w:rFonts w:ascii="Liberation Serif" w:eastAsia="Times New Roman" w:hAnsi="Liberation Serif" w:cs="Liberation Serif"/>
          <w:b/>
          <w:sz w:val="2"/>
          <w:szCs w:val="2"/>
          <w:lang w:eastAsia="ru-RU"/>
        </w:rPr>
      </w:pPr>
    </w:p>
    <w:tbl>
      <w:tblPr>
        <w:tblW w:w="9789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4244"/>
        <w:gridCol w:w="2268"/>
        <w:gridCol w:w="2281"/>
      </w:tblGrid>
      <w:tr w:rsidR="00C30F18">
        <w:tblPrEx>
          <w:tblCellMar>
            <w:top w:w="0" w:type="dxa"/>
            <w:bottom w:w="0" w:type="dxa"/>
          </w:tblCellMar>
        </w:tblPrEx>
        <w:trPr>
          <w:trHeight w:val="356"/>
          <w:tblHeader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выявление недостоверной информации и (или) противоречивых сведений в представленных заявителем заявлении и документах, указанных в пункте </w:t>
            </w:r>
            <w:r>
              <w:rPr>
                <w:rFonts w:ascii="Liberation Serif" w:hAnsi="Liberation Serif"/>
                <w:sz w:val="24"/>
                <w:szCs w:val="24"/>
              </w:rPr>
              <w:t>19 настоящего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несоответствие категории заявителя кругу лиц, указанных в пункте 4 настоящего регламента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несоответствие документов, указанных в пункте 19 настоящего регламента, по форме или содержанию требованиям </w:t>
            </w:r>
            <w:r>
              <w:rPr>
                <w:rFonts w:ascii="Liberation Serif" w:hAnsi="Liberation Serif"/>
                <w:sz w:val="24"/>
                <w:szCs w:val="24"/>
              </w:rPr>
              <w:t>законодательства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подача заявления лицом, не имеющим полномочий представлять интересы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отзыв заявления по инициативе заявителя</w:t>
            </w:r>
          </w:p>
          <w:p w:rsidR="00C30F18" w:rsidRDefault="00C30F18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наличие медицинских противопоказаний для освоения программы по </w:t>
            </w:r>
            <w:r>
              <w:rPr>
                <w:rFonts w:ascii="Liberation Serif" w:hAnsi="Liberation Serif"/>
                <w:sz w:val="24"/>
                <w:szCs w:val="24"/>
              </w:rPr>
              <w:t>отдельным видам искусства,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отсутствие свободных мест в Организации для приема на обучение по дополнительной общеобразовательной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неявка в Организацию в течение 4 рабочих дней после получения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уведомления о необходимости личного посещения для заключения договора </w:t>
            </w:r>
          </w:p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неявка на прохождение вступительных (приемных) испытаний в Организацию либо отрицательные результаты вступительных (приемных) испытаний в О</w:t>
            </w:r>
            <w:r>
              <w:rPr>
                <w:rFonts w:ascii="Liberation Serif" w:hAnsi="Liberation Serif"/>
                <w:sz w:val="24"/>
                <w:szCs w:val="24"/>
              </w:rPr>
              <w:t>рганизацию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заявления на Едином портале, Навигаторе в день проведения вступительных (приемных) испытаний в Организации либо в случае отсутствия </w:t>
            </w:r>
            <w:r>
              <w:rPr>
                <w:rFonts w:ascii="Liberation Serif" w:hAnsi="Liberation Serif"/>
                <w:sz w:val="24"/>
                <w:szCs w:val="24"/>
              </w:rPr>
              <w:t>необходимости проведения вступительных (приемных) испытаний в день подписания договора об 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несоответствие оригиналов документов сведениям, указанным в электронной форме заявления на Едином портале, Навигаторе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0F18" w:rsidRDefault="00F1337F">
            <w:pPr>
              <w:tabs>
                <w:tab w:val="left" w:pos="1496"/>
              </w:tabs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5"/>
              <w:spacing w:line="240" w:lineRule="auto"/>
              <w:ind w:firstLine="0"/>
              <w:jc w:val="center"/>
            </w:pPr>
            <w:r>
              <w:t>ДА</w:t>
            </w:r>
          </w:p>
        </w:tc>
      </w:tr>
    </w:tbl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Приложение № 4</w:t>
      </w:r>
    </w:p>
    <w:p w:rsidR="00C30F18" w:rsidRDefault="00F1337F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Административному регламенту</w:t>
      </w:r>
    </w:p>
    <w:p w:rsidR="00C30F18" w:rsidRDefault="00F1337F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«Запись на обучение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по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дополнительной общеобразовательной программе»</w:t>
      </w: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spacing w:after="0"/>
        <w:ind w:left="5387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C30F18" w:rsidRDefault="00C30F18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jc w:val="center"/>
        <w:rPr>
          <w:rFonts w:ascii="Liberation Serif" w:hAnsi="Liberation Serif"/>
          <w:sz w:val="28"/>
          <w:szCs w:val="28"/>
        </w:rPr>
      </w:pPr>
    </w:p>
    <w:p w:rsidR="00C30F18" w:rsidRDefault="00F1337F">
      <w:pPr>
        <w:pStyle w:val="Standard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Справка</w:t>
      </w:r>
    </w:p>
    <w:tbl>
      <w:tblPr>
        <w:tblW w:w="334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12"/>
        <w:gridCol w:w="1644"/>
        <w:gridCol w:w="397"/>
        <w:gridCol w:w="398"/>
        <w:gridCol w:w="284"/>
      </w:tblGrid>
      <w:tr w:rsidR="00C30F1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C30F18">
            <w:pPr>
              <w:pStyle w:val="Standard"/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C30F18">
            <w:pPr>
              <w:pStyle w:val="Standard"/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C30F18">
            <w:pPr>
              <w:pStyle w:val="Standard"/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F1337F">
            <w:pPr>
              <w:pStyle w:val="Standard"/>
              <w:widowControl w:val="0"/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C30F18">
            <w:pPr>
              <w:pStyle w:val="Standard"/>
              <w:widowContro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C30F18">
            <w:pPr>
              <w:pStyle w:val="Standard"/>
              <w:widowControl w:val="0"/>
              <w:ind w:left="57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30F18" w:rsidRDefault="00F1337F">
      <w:pPr>
        <w:pStyle w:val="Standard"/>
        <w:widowControl w:val="0"/>
        <w:spacing w:before="60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Выдана</w:t>
      </w:r>
    </w:p>
    <w:p w:rsidR="00C30F18" w:rsidRDefault="00F1337F">
      <w:pPr>
        <w:pStyle w:val="Standard"/>
        <w:pBdr>
          <w:top w:val="single" w:sz="4" w:space="1" w:color="000000"/>
        </w:pBdr>
        <w:ind w:left="1474"/>
        <w:jc w:val="center"/>
        <w:rPr>
          <w:rFonts w:ascii="Liberation Serif" w:hAnsi="Liberation Serif"/>
          <w:sz w:val="28"/>
          <w:szCs w:val="28"/>
          <w:vertAlign w:val="superscript"/>
        </w:rPr>
      </w:pPr>
      <w:r>
        <w:rPr>
          <w:rFonts w:ascii="Liberation Serif" w:hAnsi="Liberation Serif"/>
          <w:sz w:val="28"/>
          <w:szCs w:val="28"/>
          <w:vertAlign w:val="superscript"/>
        </w:rPr>
        <w:t>(фамилия, имя, отчество (при наличии) заявителя,</w:t>
      </w:r>
    </w:p>
    <w:p w:rsidR="00C30F18" w:rsidRDefault="00C30F18">
      <w:pPr>
        <w:pStyle w:val="Standard"/>
        <w:jc w:val="both"/>
        <w:rPr>
          <w:rFonts w:ascii="Liberation Serif" w:hAnsi="Liberation Serif"/>
          <w:sz w:val="28"/>
          <w:szCs w:val="28"/>
        </w:rPr>
      </w:pPr>
    </w:p>
    <w:p w:rsidR="00C30F18" w:rsidRDefault="00F1337F">
      <w:pPr>
        <w:pStyle w:val="Standard"/>
        <w:pBdr>
          <w:top w:val="single" w:sz="4" w:space="1" w:color="000000"/>
        </w:pBdr>
        <w:jc w:val="center"/>
        <w:rPr>
          <w:rFonts w:ascii="Liberation Serif" w:hAnsi="Liberation Serif"/>
          <w:sz w:val="28"/>
          <w:szCs w:val="28"/>
          <w:vertAlign w:val="superscript"/>
        </w:rPr>
      </w:pPr>
      <w:r>
        <w:rPr>
          <w:rFonts w:ascii="Liberation Serif" w:hAnsi="Liberation Serif"/>
          <w:sz w:val="28"/>
          <w:szCs w:val="28"/>
          <w:vertAlign w:val="superscript"/>
        </w:rPr>
        <w:t>обратившегося с заявлением и (или) иными документами о предоставлении государственной услуги)</w:t>
      </w:r>
    </w:p>
    <w:p w:rsidR="00C30F18" w:rsidRDefault="00F1337F">
      <w:pPr>
        <w:pStyle w:val="Standard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том, что ему (ей) отказано в </w:t>
      </w:r>
      <w:r>
        <w:rPr>
          <w:rFonts w:ascii="Liberation Serif" w:hAnsi="Liberation Serif"/>
          <w:sz w:val="28"/>
          <w:szCs w:val="28"/>
        </w:rPr>
        <w:t>приеме заявления и (или) иных документов о предоставлении государственной услуги по причине (необходимо перечислить конкретные основания отказа)</w:t>
      </w:r>
    </w:p>
    <w:p w:rsidR="00C30F18" w:rsidRDefault="00C30F18">
      <w:pPr>
        <w:pStyle w:val="Standard"/>
        <w:jc w:val="both"/>
        <w:rPr>
          <w:sz w:val="28"/>
          <w:szCs w:val="28"/>
        </w:rPr>
      </w:pPr>
    </w:p>
    <w:p w:rsidR="00C30F18" w:rsidRDefault="00C30F18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jc w:val="both"/>
        <w:rPr>
          <w:rFonts w:ascii="Liberation Serif" w:hAnsi="Liberation Serif"/>
          <w:sz w:val="28"/>
          <w:szCs w:val="28"/>
        </w:rPr>
      </w:pPr>
    </w:p>
    <w:p w:rsidR="00C30F18" w:rsidRDefault="00C30F18">
      <w:pPr>
        <w:pStyle w:val="Standard"/>
        <w:pBdr>
          <w:top w:val="single" w:sz="4" w:space="1" w:color="000000"/>
        </w:pBdr>
        <w:jc w:val="both"/>
        <w:rPr>
          <w:rFonts w:ascii="Liberation Serif" w:hAnsi="Liberation Serif"/>
          <w:sz w:val="28"/>
          <w:szCs w:val="28"/>
        </w:rPr>
      </w:pPr>
    </w:p>
    <w:tbl>
      <w:tblPr>
        <w:tblW w:w="9915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2"/>
        <w:gridCol w:w="1985"/>
        <w:gridCol w:w="2488"/>
      </w:tblGrid>
      <w:tr w:rsidR="00C30F18">
        <w:tblPrEx>
          <w:tblCellMar>
            <w:top w:w="0" w:type="dxa"/>
            <w:bottom w:w="0" w:type="dxa"/>
          </w:tblCellMar>
        </w:tblPrEx>
        <w:tc>
          <w:tcPr>
            <w:tcW w:w="54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C30F18">
            <w:pPr>
              <w:pStyle w:val="Standard"/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C30F18">
            <w:pPr>
              <w:pStyle w:val="Standard"/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30F18" w:rsidRDefault="00C30F18">
            <w:pPr>
              <w:pStyle w:val="Standard"/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0F18">
        <w:tblPrEx>
          <w:tblCellMar>
            <w:top w:w="0" w:type="dxa"/>
            <w:bottom w:w="0" w:type="dxa"/>
          </w:tblCellMar>
        </w:tblPrEx>
        <w:tc>
          <w:tcPr>
            <w:tcW w:w="54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0F18" w:rsidRDefault="00F1337F">
            <w:pPr>
              <w:pStyle w:val="Standard"/>
              <w:widowControl w:val="0"/>
              <w:jc w:val="center"/>
              <w:rPr>
                <w:rFonts w:ascii="Liberation Serif" w:hAnsi="Liberation Serif"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>(должность, Ф.И.О. уполномоченного должностного лица)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0F18" w:rsidRDefault="00C30F18">
            <w:pPr>
              <w:pStyle w:val="Standard"/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0F18" w:rsidRDefault="00F1337F">
            <w:pPr>
              <w:pStyle w:val="Standard"/>
              <w:widowControl w:val="0"/>
              <w:jc w:val="center"/>
              <w:rPr>
                <w:rFonts w:ascii="Liberation Serif" w:hAnsi="Liberation Serif"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C30F18" w:rsidRDefault="00C30F18">
      <w:pPr>
        <w:pStyle w:val="Standard"/>
        <w:widowControl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Приложение № 5</w:t>
      </w:r>
    </w:p>
    <w:p w:rsidR="00C30F18" w:rsidRDefault="00F1337F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к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Административному регламенту</w:t>
      </w:r>
    </w:p>
    <w:p w:rsidR="00C30F18" w:rsidRDefault="00F1337F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«Запись на обучение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по дополнительной общеобразовательной программе»</w:t>
      </w: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spacing w:after="0" w:line="220" w:lineRule="atLeast"/>
        <w:jc w:val="center"/>
        <w:rPr>
          <w:rFonts w:ascii="Liberation Serif" w:eastAsia="Times New Roman" w:hAnsi="Liberation Serif"/>
          <w:b/>
          <w:bCs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8"/>
          <w:szCs w:val="24"/>
          <w:lang w:eastAsia="ru-RU"/>
        </w:rPr>
        <w:t xml:space="preserve">ПЕРЕЧЕНЬ </w:t>
      </w:r>
    </w:p>
    <w:p w:rsidR="00C30F18" w:rsidRDefault="00F1337F">
      <w:pPr>
        <w:spacing w:after="0" w:line="220" w:lineRule="atLeast"/>
        <w:jc w:val="center"/>
        <w:rPr>
          <w:rFonts w:ascii="Liberation Serif" w:eastAsia="Times New Roman" w:hAnsi="Liberation Serif"/>
          <w:b/>
          <w:bCs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8"/>
          <w:szCs w:val="24"/>
          <w:lang w:eastAsia="ru-RU"/>
        </w:rPr>
        <w:t xml:space="preserve">признаков заявителей, а также комбинации значений признаков, каждая </w:t>
      </w:r>
      <w:r>
        <w:rPr>
          <w:rFonts w:ascii="Liberation Serif" w:eastAsia="Times New Roman" w:hAnsi="Liberation Serif"/>
          <w:b/>
          <w:bCs/>
          <w:sz w:val="28"/>
          <w:szCs w:val="24"/>
          <w:lang w:eastAsia="ru-RU"/>
        </w:rPr>
        <w:br/>
      </w:r>
      <w:r>
        <w:rPr>
          <w:rFonts w:ascii="Liberation Serif" w:eastAsia="Times New Roman" w:hAnsi="Liberation Serif"/>
          <w:b/>
          <w:bCs/>
          <w:sz w:val="28"/>
          <w:szCs w:val="24"/>
          <w:lang w:eastAsia="ru-RU"/>
        </w:rPr>
        <w:t>из которых соответствует одному варианту предоставления услуги</w:t>
      </w:r>
    </w:p>
    <w:p w:rsidR="00C30F18" w:rsidRDefault="00C30F18">
      <w:pPr>
        <w:spacing w:after="0" w:line="220" w:lineRule="atLeast"/>
        <w:jc w:val="center"/>
        <w:rPr>
          <w:rFonts w:ascii="Liberation Serif" w:eastAsia="Times New Roman" w:hAnsi="Liberation Serif"/>
          <w:b/>
          <w:bCs/>
          <w:sz w:val="28"/>
          <w:szCs w:val="24"/>
          <w:lang w:eastAsia="ru-RU"/>
        </w:rPr>
      </w:pPr>
    </w:p>
    <w:p w:rsidR="00C30F18" w:rsidRDefault="00F1337F">
      <w:pPr>
        <w:spacing w:after="0" w:line="240" w:lineRule="exact"/>
        <w:ind w:firstLine="709"/>
        <w:jc w:val="both"/>
        <w:rPr>
          <w:rFonts w:ascii="Liberation Serif" w:eastAsia="Times New Roman" w:hAnsi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sz w:val="28"/>
          <w:szCs w:val="24"/>
          <w:lang w:eastAsia="ru-RU"/>
        </w:rPr>
        <w:t xml:space="preserve">1. Перечень </w:t>
      </w:r>
      <w:r>
        <w:rPr>
          <w:rFonts w:ascii="Liberation Serif" w:eastAsia="Times New Roman" w:hAnsi="Liberation Serif"/>
          <w:sz w:val="28"/>
          <w:szCs w:val="24"/>
          <w:lang w:eastAsia="ru-RU"/>
        </w:rPr>
        <w:t>признаков заявителей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2343"/>
        <w:gridCol w:w="1146"/>
        <w:gridCol w:w="5516"/>
      </w:tblGrid>
      <w:tr w:rsidR="00C30F18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Признак заявителя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Номер значения признака 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Значения признака заявителя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pStyle w:val="ab"/>
              <w:spacing w:line="280" w:lineRule="exact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Цель обращения </w:t>
            </w:r>
          </w:p>
          <w:p w:rsidR="00C30F18" w:rsidRDefault="00F1337F">
            <w:pPr>
              <w:pStyle w:val="ab"/>
              <w:spacing w:line="280" w:lineRule="exact"/>
              <w:ind w:left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заявителя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C30F18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C30F18">
            <w:pPr>
              <w:spacing w:after="0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исправление допущенных опечаток и ошибок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выданных в результате предоставления муниципальной документах и созданных реестровых записях, для выдачи дубликата документа, выданного по результатам предоставления муниципальной услуги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лицо, достигшее возраста 14 лет (кандидат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получение муниципальной услуги)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C30F18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C30F18">
            <w:pPr>
              <w:spacing w:after="0"/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родитель (законный представитель) несовершеннолетнего лица – кандидата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получение муниципальной услуги</w:t>
            </w:r>
          </w:p>
        </w:tc>
      </w:tr>
    </w:tbl>
    <w:p w:rsidR="00C30F18" w:rsidRDefault="00F1337F">
      <w:pPr>
        <w:spacing w:before="240" w:after="0" w:line="240" w:lineRule="exact"/>
        <w:ind w:firstLine="709"/>
        <w:jc w:val="both"/>
        <w:rPr>
          <w:rFonts w:ascii="Liberation Serif" w:eastAsia="Times New Roman" w:hAnsi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/>
          <w:sz w:val="28"/>
          <w:szCs w:val="24"/>
          <w:lang w:eastAsia="ru-RU"/>
        </w:rPr>
        <w:t>2. Комбинации значений признаков, каждая из которых соответствует одному варианту предоставления услуги (круг</w:t>
      </w:r>
      <w:r>
        <w:rPr>
          <w:rFonts w:ascii="Liberation Serif" w:eastAsia="Times New Roman" w:hAnsi="Liberation Serif"/>
          <w:sz w:val="28"/>
          <w:szCs w:val="24"/>
          <w:lang w:eastAsia="ru-RU"/>
        </w:rPr>
        <w:t xml:space="preserve"> заявителей)</w:t>
      </w: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8677"/>
      </w:tblGrid>
      <w:tr w:rsidR="00C30F1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18" w:rsidRDefault="00F1337F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18" w:rsidRDefault="00F1337F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jc w:val="both"/>
              <w:textAlignment w:val="auto"/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>Цель обращения «Запись на обучение по дополнительной общеобразовательной программе»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18" w:rsidRDefault="00F1337F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textAlignment w:val="auto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лицо, достигшее возраста 14 лет (кандидат на получение муниципальной услуги)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18" w:rsidRDefault="00F1337F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textAlignment w:val="auto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родитель (законный представитель)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несовершеннолетнего лица – кандидата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получение муниципальной услуги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18" w:rsidRDefault="00F1337F">
            <w:pPr>
              <w:spacing w:after="0"/>
              <w:jc w:val="both"/>
              <w:textAlignment w:val="auto"/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 xml:space="preserve">Цель обращения «Исправление допущенных опечаток и ошибок в выданных в результате предоставления муниципальной документах и созданных реестровых записях, для выдачи дубликата </w:t>
            </w:r>
            <w:r>
              <w:rPr>
                <w:rFonts w:ascii="Liberation Serif" w:eastAsia="Times New Roman" w:hAnsi="Liberation Serif"/>
                <w:i/>
                <w:iCs/>
                <w:sz w:val="24"/>
                <w:szCs w:val="24"/>
                <w:lang w:eastAsia="ru-RU"/>
              </w:rPr>
              <w:t>документа, выданного по результатам предоставления муниципальной услуги»</w:t>
            </w:r>
          </w:p>
        </w:tc>
      </w:tr>
      <w:tr w:rsidR="00C30F18">
        <w:tblPrEx>
          <w:tblCellMar>
            <w:top w:w="0" w:type="dxa"/>
            <w:bottom w:w="0" w:type="dxa"/>
          </w:tblCellMar>
        </w:tblPrEx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18" w:rsidRDefault="00F1337F">
            <w:pPr>
              <w:spacing w:after="0"/>
              <w:jc w:val="center"/>
              <w:textAlignment w:val="auto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18" w:rsidRDefault="00F1337F">
            <w:pPr>
              <w:spacing w:after="0"/>
              <w:textAlignment w:val="auto"/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лицо, достигшее возраста 14 лет (кандидат на получение муниципальной услуги) или родитель (законный представитель) несовершеннолетнего лица – кандидата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на получение муниципальной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услуги</w:t>
            </w:r>
          </w:p>
        </w:tc>
      </w:tr>
    </w:tbl>
    <w:p w:rsidR="00C30F18" w:rsidRDefault="00C30F18">
      <w:pPr>
        <w:spacing w:after="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Приложение № 6</w:t>
      </w:r>
    </w:p>
    <w:p w:rsidR="00C30F18" w:rsidRDefault="00F1337F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Административному регламенту</w:t>
      </w:r>
    </w:p>
    <w:p w:rsidR="00C30F18" w:rsidRDefault="00F1337F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«Запись на обучение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по дополнительной общеобразовательной программе»</w:t>
      </w:r>
    </w:p>
    <w:p w:rsidR="00C30F18" w:rsidRDefault="00C30F18">
      <w:pPr>
        <w:spacing w:after="0"/>
        <w:ind w:left="5387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spacing w:after="0"/>
        <w:ind w:left="5387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left="538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Кому: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 w:firstLine="351"/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       (фамилия, имя,</w:t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отчество заявителя)</w:t>
      </w: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>Уведомление</w:t>
      </w:r>
    </w:p>
    <w:p w:rsidR="00C30F18" w:rsidRDefault="00C30F18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«___»____________ 20 __ г.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  <w:t xml:space="preserve">                                     №______________</w:t>
      </w:r>
    </w:p>
    <w:p w:rsidR="00C30F18" w:rsidRDefault="00C30F18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______________________________________________________________________</w:t>
      </w:r>
    </w:p>
    <w:p w:rsidR="00C30F18" w:rsidRDefault="00F1337F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>(наименование Организации)</w:t>
      </w:r>
    </w:p>
    <w:p w:rsidR="00C30F18" w:rsidRDefault="00C30F18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По итогам рассмотрения заявления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 ______________________________________________________________________</w:t>
      </w:r>
    </w:p>
    <w:p w:rsidR="00C30F18" w:rsidRDefault="00F1337F">
      <w:pPr>
        <w:widowControl w:val="0"/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</w:t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>(фамилия, имя, отчество, место жительства заявителя)</w:t>
      </w:r>
    </w:p>
    <w:p w:rsidR="00C30F18" w:rsidRDefault="00F1337F">
      <w:pPr>
        <w:widowControl w:val="0"/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принято решение о </w:t>
      </w:r>
      <w:r>
        <w:rPr>
          <w:rFonts w:ascii="Liberation Serif" w:eastAsia="Times New Roman" w:hAnsi="Liberation Serif" w:cs="Liberation Serif"/>
          <w:bCs/>
          <w:sz w:val="28"/>
          <w:szCs w:val="24"/>
          <w:lang w:eastAsia="ru-RU"/>
        </w:rPr>
        <w:t>предоставлении муниципальной услуги «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Запись на обучение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по дополнительн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ой общеобразовательной программе</w:t>
      </w:r>
      <w:r>
        <w:rPr>
          <w:rFonts w:ascii="Liberation Serif" w:eastAsia="Times New Roman" w:hAnsi="Liberation Serif" w:cs="Liberation Serif"/>
          <w:bCs/>
          <w:sz w:val="28"/>
          <w:szCs w:val="24"/>
          <w:lang w:eastAsia="ru-RU"/>
        </w:rPr>
        <w:t xml:space="preserve">» _______________________. </w:t>
      </w:r>
    </w:p>
    <w:p w:rsidR="00C30F18" w:rsidRDefault="00F1337F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(фамилия, инициалы ребенка)</w:t>
      </w:r>
    </w:p>
    <w:p w:rsidR="00C30F18" w:rsidRDefault="00F1337F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Для заключения с Орган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изацией договора об образовании необходимо в течение _____ рабочих дней в часы приема______________________ посетить Организацию и предоставить оригиналы документов:</w:t>
      </w:r>
    </w:p>
    <w:p w:rsidR="00C30F18" w:rsidRDefault="00F1337F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1) документ, удостоверяющий личность заявителя;</w:t>
      </w:r>
    </w:p>
    <w:p w:rsidR="00C30F18" w:rsidRDefault="00F1337F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2) свидетельство о рождении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несовершеннолетнего либо документ, удостоверяющий личность несовершеннолетнего;</w:t>
      </w:r>
    </w:p>
    <w:p w:rsidR="00C30F18" w:rsidRDefault="00F1337F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3) медицинская справка об отсутствии противопоказаний для занятий отдельными видами искусства;</w:t>
      </w:r>
    </w:p>
    <w:p w:rsidR="00C30F18" w:rsidRDefault="00F1337F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4) документ, удостоверяющий личность представителя заявителя, в случае обращения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 предоставлением муниципальной услуги представителя заявителя;</w:t>
      </w:r>
    </w:p>
    <w:p w:rsidR="00C30F18" w:rsidRDefault="00F1337F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5) 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C30F18" w:rsidRDefault="00C30F18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Уполномоченный работник Организации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</w:t>
      </w:r>
    </w:p>
    <w:p w:rsidR="00C30F18" w:rsidRDefault="00F1337F">
      <w:pPr>
        <w:widowControl w:val="0"/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  <w:t xml:space="preserve">    </w:t>
      </w: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>(подпись, фамилия, инициалы)</w:t>
      </w:r>
    </w:p>
    <w:p w:rsidR="00C30F18" w:rsidRDefault="00C30F18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widowControl w:val="0"/>
        <w:autoSpaceDE w:val="0"/>
        <w:spacing w:after="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«_____»_______________________ 20     г. </w:t>
      </w:r>
    </w:p>
    <w:p w:rsidR="00C30F18" w:rsidRDefault="00F1337F">
      <w:pPr>
        <w:widowControl w:val="0"/>
        <w:autoSpaceDE w:val="0"/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Приложение № 7</w:t>
      </w:r>
    </w:p>
    <w:p w:rsidR="00C30F18" w:rsidRDefault="00F1337F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Административному регламенту</w:t>
      </w:r>
    </w:p>
    <w:p w:rsidR="00C30F18" w:rsidRDefault="00F1337F">
      <w:pPr>
        <w:spacing w:after="0"/>
        <w:ind w:left="5387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«Запись на обучение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по дополнительной общеобразовательной программе»</w:t>
      </w:r>
    </w:p>
    <w:p w:rsidR="00C30F18" w:rsidRDefault="00C30F18">
      <w:pPr>
        <w:spacing w:after="0"/>
        <w:ind w:left="5387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C30F18" w:rsidRDefault="00F1337F">
      <w:pPr>
        <w:spacing w:after="0"/>
        <w:ind w:left="5387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ind w:left="538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Кому: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/>
      </w:pP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C30F18" w:rsidRDefault="00F1337F">
      <w:pPr>
        <w:spacing w:after="0"/>
        <w:ind w:left="5387" w:firstLine="351"/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vertAlign w:val="superscript"/>
          <w:lang w:eastAsia="ru-RU"/>
        </w:rPr>
        <w:t xml:space="preserve">        (фамилия, имя, отчество заявителя)</w:t>
      </w:r>
    </w:p>
    <w:p w:rsidR="00C30F18" w:rsidRDefault="00C30F1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30F18" w:rsidRDefault="00F1337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Уведомление о назначении приемных (вступительных) испытаний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F1337F">
      <w:pPr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Настоящим уведомляем Вас о том, что кандидат </w:t>
      </w: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______________________________________________________________________ </w:t>
      </w:r>
    </w:p>
    <w:p w:rsidR="00C30F18" w:rsidRDefault="00F1337F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(фамилия, имя, отчество кандидата)</w:t>
      </w:r>
    </w:p>
    <w:p w:rsidR="00C30F18" w:rsidRDefault="00F1337F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зачисление по заявлению № ______________________ допущен к прохождению приемных (вступительных) испытаний. Дата приемных (вступительных) испытаний</w:t>
      </w:r>
      <w:r>
        <w:rPr>
          <w:rFonts w:ascii="Liberation Serif" w:hAnsi="Liberation Serif" w:cs="Liberation Serif"/>
          <w:sz w:val="28"/>
          <w:szCs w:val="28"/>
        </w:rPr>
        <w:t>: ____________, время проведения: __________, адрес: __________________________________________________________.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прохождения приемных (вступительных) испытаний необходимо предоставить оригиналы документов: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Документ, удостоверяющий личность заявителя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Документ, удостоверяющий личность представителя заявителя, в случае обращения за предоставлением муниципальной услуги пред</w:t>
      </w:r>
      <w:r>
        <w:rPr>
          <w:rFonts w:ascii="Liberation Serif" w:hAnsi="Liberation Serif" w:cs="Liberation Serif"/>
          <w:sz w:val="28"/>
          <w:szCs w:val="28"/>
        </w:rPr>
        <w:t>ставителя Заявителя;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Документ, удостоверяющий полномочия представителя Заявителя, в случае обращения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 предоставлением Муниципальной услуги представителя Заявителя;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Копию свидетельства о рождении кандидата на обучение или копия паспорта кандидата 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обучение (при наличии).</w:t>
      </w:r>
    </w:p>
    <w:p w:rsidR="00C30F18" w:rsidRDefault="00F133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</w:t>
      </w:r>
      <w:r>
        <w:rPr>
          <w:rFonts w:ascii="Liberation Serif" w:hAnsi="Liberation Serif" w:cs="Liberation Serif"/>
          <w:sz w:val="28"/>
          <w:szCs w:val="28"/>
        </w:rPr>
        <w:t>азано», место будет предоставлено следующему заявителю в очереди.</w:t>
      </w:r>
    </w:p>
    <w:p w:rsidR="00C30F18" w:rsidRDefault="00C30F18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30F18" w:rsidRDefault="00C30F18">
      <w:pPr>
        <w:spacing w:after="0"/>
        <w:jc w:val="both"/>
      </w:pPr>
    </w:p>
    <w:sectPr w:rsidR="00C30F18">
      <w:headerReference w:type="default" r:id="rId7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337F">
      <w:pPr>
        <w:spacing w:after="0"/>
      </w:pPr>
      <w:r>
        <w:separator/>
      </w:r>
    </w:p>
  </w:endnote>
  <w:endnote w:type="continuationSeparator" w:id="0">
    <w:p w:rsidR="00000000" w:rsidRDefault="00F13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337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F13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021" w:rsidRDefault="00F1337F">
    <w:pPr>
      <w:pStyle w:val="a6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7A3021" w:rsidRDefault="00F133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0F18"/>
    <w:rsid w:val="00C30F18"/>
    <w:rsid w:val="00F1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1ACD1-E641-400D-A0A6-56FBB673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5">
    <w:name w:val="Письмо"/>
    <w:basedOn w:val="a"/>
    <w:pPr>
      <w:autoSpaceDE w:val="0"/>
      <w:spacing w:after="0" w:line="320" w:lineRule="exact"/>
      <w:ind w:firstLine="720"/>
      <w:jc w:val="both"/>
      <w:textAlignment w:val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</w:style>
  <w:style w:type="character" w:customStyle="1" w:styleId="20">
    <w:name w:val="Заголовок 2 Знак"/>
    <w:basedOn w:val="a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Standard">
    <w:name w:val="Standard"/>
    <w:pPr>
      <w:suppressAutoHyphens/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List Paragraph"/>
    <w:basedOn w:val="a"/>
    <w:pPr>
      <w:suppressAutoHyphens w:val="0"/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c66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11238</Words>
  <Characters>64062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Рузакова Лариса Валерьевна</dc:creator>
  <dc:description/>
  <cp:lastModifiedBy>Комова Анна Сергеевна</cp:lastModifiedBy>
  <cp:revision>2</cp:revision>
  <cp:lastPrinted>2020-05-15T05:41:00Z</cp:lastPrinted>
  <dcterms:created xsi:type="dcterms:W3CDTF">2022-07-27T11:48:00Z</dcterms:created>
  <dcterms:modified xsi:type="dcterms:W3CDTF">2022-07-27T11:48:00Z</dcterms:modified>
</cp:coreProperties>
</file>