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7C" w:rsidRDefault="00432944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</w:rPr>
      </w:pPr>
      <w:r>
        <w:rPr>
          <w:rFonts w:ascii="Liberation Serif" w:hAnsi="Liberation Serif" w:cs="Liberation Serif"/>
          <w:b/>
          <w:sz w:val="24"/>
        </w:rPr>
        <w:t xml:space="preserve">Участники Объединенного Национального чемпионата по профессиональному мастерству среди инвалидов и лиц с ограниченными </w:t>
      </w:r>
      <w:r w:rsidR="00BC4AF7">
        <w:rPr>
          <w:rFonts w:ascii="Liberation Serif" w:hAnsi="Liberation Serif" w:cs="Liberation Serif"/>
          <w:b/>
          <w:sz w:val="24"/>
        </w:rPr>
        <w:t xml:space="preserve">возможностями здоровья </w:t>
      </w:r>
      <w:bookmarkStart w:id="0" w:name="_GoBack"/>
      <w:bookmarkEnd w:id="0"/>
      <w:r>
        <w:rPr>
          <w:rFonts w:ascii="Liberation Serif" w:hAnsi="Liberation Serif" w:cs="Liberation Serif"/>
          <w:b/>
          <w:sz w:val="24"/>
        </w:rPr>
        <w:t>«Абилимпикс»</w:t>
      </w:r>
    </w:p>
    <w:p w:rsidR="0092407C" w:rsidRDefault="0092407C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</w:rPr>
      </w:pPr>
    </w:p>
    <w:p w:rsidR="0092407C" w:rsidRDefault="0092407C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</w:rPr>
      </w:pPr>
    </w:p>
    <w:p w:rsidR="0092407C" w:rsidRDefault="00432944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ГАПОУ СО Нижнетагильский железнодорожный техникум:</w:t>
      </w:r>
      <w:r>
        <w:rPr>
          <w:rFonts w:ascii="Liberation Serif" w:hAnsi="Liberation Serif" w:cs="Liberation Serif"/>
        </w:rPr>
        <w:t xml:space="preserve"> Приходько Алина Михайловна (студент)</w:t>
      </w:r>
    </w:p>
    <w:p w:rsidR="0092407C" w:rsidRDefault="00432944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ГАПОУ СО «Нижнетагильский педагогический колледж № 1» Шигабеева Юлия Александровна (студент)</w:t>
      </w:r>
    </w:p>
    <w:p w:rsidR="0092407C" w:rsidRDefault="00432944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ГАПОУ СО «Техникум индустрии питания и услуг «Кулинар» Полин Денис Евгеньевич (студент), Гаревских Анна Александровна (сурдоп</w:t>
      </w:r>
      <w:r>
        <w:rPr>
          <w:rFonts w:ascii="Liberation Serif" w:hAnsi="Liberation Serif" w:cs="Liberation Serif"/>
        </w:rPr>
        <w:t>ереводчик)</w:t>
      </w:r>
    </w:p>
    <w:p w:rsidR="0092407C" w:rsidRDefault="00432944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ООО «Лада» Зеленкина Алёна Дмитриевна (специалист)</w:t>
      </w:r>
    </w:p>
    <w:p w:rsidR="0092407C" w:rsidRDefault="00432944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ФГБОУ ВО «Уральский государственный педагогический университет Клодет Александр Петрович (студент)</w:t>
      </w:r>
    </w:p>
    <w:p w:rsidR="0092407C" w:rsidRDefault="00432944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ФГАОУ ВО «Уральский федеральный университет имени первого Президента России Б.Н. Ельцина» Кузне</w:t>
      </w:r>
      <w:r>
        <w:rPr>
          <w:rFonts w:ascii="Liberation Serif" w:hAnsi="Liberation Serif" w:cs="Liberation Serif"/>
        </w:rPr>
        <w:t>цова Ольга Викторовна (специалист)</w:t>
      </w:r>
    </w:p>
    <w:p w:rsidR="0092407C" w:rsidRDefault="00432944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ГБОУ СО «Верхнепышминская школа-интернат имени С.А. Мартиросяна, реализующая адаптированные основные общеобразовательные программы» Редкозуб Иван (обучающийся)</w:t>
      </w:r>
    </w:p>
    <w:p w:rsidR="0092407C" w:rsidRDefault="00432944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ГБОУ СО «Центр психолого-медико-социального сопровождения «Ре</w:t>
      </w:r>
      <w:r>
        <w:rPr>
          <w:rFonts w:ascii="Liberation Serif" w:hAnsi="Liberation Serif" w:cs="Liberation Serif"/>
        </w:rPr>
        <w:t>чевой центр» Лаврентьева Любовь Дмитриевна (обучающийся)</w:t>
      </w:r>
    </w:p>
    <w:p w:rsidR="0092407C" w:rsidRDefault="00432944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ГБОУ СО «Екатеринбургская школа № 8, реализующая адаптированные основные общеобразовательные программы» Бабин Дмитрий Гильмуллаевич (обучающийся)</w:t>
      </w:r>
    </w:p>
    <w:p w:rsidR="0092407C" w:rsidRDefault="00432944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ГАПОУ СО «Колледж управления и сервиса «Стиль» Севаст</w:t>
      </w:r>
      <w:r>
        <w:rPr>
          <w:rFonts w:ascii="Liberation Serif" w:hAnsi="Liberation Serif" w:cs="Liberation Serif"/>
        </w:rPr>
        <w:t>ьянова Ева Сергеевна (студент), Андреасян Давид Арменович (студент)</w:t>
      </w:r>
    </w:p>
    <w:p w:rsidR="0092407C" w:rsidRDefault="0092407C"/>
    <w:sectPr w:rsidR="0092407C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944" w:rsidRDefault="00432944">
      <w:pPr>
        <w:spacing w:after="0" w:line="240" w:lineRule="auto"/>
      </w:pPr>
      <w:r>
        <w:separator/>
      </w:r>
    </w:p>
  </w:endnote>
  <w:endnote w:type="continuationSeparator" w:id="0">
    <w:p w:rsidR="00432944" w:rsidRDefault="0043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944" w:rsidRDefault="004329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32944" w:rsidRDefault="00432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2A7B"/>
    <w:multiLevelType w:val="multilevel"/>
    <w:tmpl w:val="DEAC1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2407C"/>
    <w:rsid w:val="00432944"/>
    <w:rsid w:val="00683558"/>
    <w:rsid w:val="0092407C"/>
    <w:rsid w:val="00B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779B"/>
  <w15:docId w15:val="{61EDF4B3-F8B0-42F7-9BBA-4169F5FB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Комова Анна Сергеевна</dc:creator>
  <cp:lastModifiedBy>Комова Анна Сергеевна</cp:lastModifiedBy>
  <cp:revision>3</cp:revision>
  <dcterms:created xsi:type="dcterms:W3CDTF">2022-10-21T06:11:00Z</dcterms:created>
  <dcterms:modified xsi:type="dcterms:W3CDTF">2022-10-21T06:12:00Z</dcterms:modified>
</cp:coreProperties>
</file>